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890" w:type="dxa"/>
        <w:tblInd w:w="-252" w:type="dxa"/>
        <w:tblBorders>
          <w:top w:val="single" w:sz="2" w:space="0" w:color="F2F2F2" w:themeColor="background1" w:themeShade="F2"/>
          <w:left w:val="single" w:sz="2" w:space="0" w:color="F2F2F2" w:themeColor="background1" w:themeShade="F2"/>
          <w:bottom w:val="single" w:sz="2" w:space="0" w:color="F2F2F2" w:themeColor="background1" w:themeShade="F2"/>
          <w:right w:val="single" w:sz="2" w:space="0" w:color="F2F2F2" w:themeColor="background1" w:themeShade="F2"/>
          <w:insideH w:val="single" w:sz="2" w:space="0" w:color="F2F2F2" w:themeColor="background1" w:themeShade="F2"/>
          <w:insideV w:val="single" w:sz="2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3960"/>
        <w:gridCol w:w="6930"/>
      </w:tblGrid>
      <w:tr w:rsidR="005136B9" w:rsidRPr="00CE7E60" w14:paraId="5C884AE6" w14:textId="77777777" w:rsidTr="00613150">
        <w:tc>
          <w:tcPr>
            <w:tcW w:w="3960" w:type="dxa"/>
          </w:tcPr>
          <w:p w14:paraId="210497E8" w14:textId="77777777" w:rsidR="00613150" w:rsidRDefault="00613150" w:rsidP="00613150">
            <w:r>
              <w:rPr>
                <w:noProof/>
              </w:rPr>
              <w:drawing>
                <wp:inline distT="0" distB="0" distL="0" distR="0" wp14:anchorId="52F22099" wp14:editId="0B94A70D">
                  <wp:extent cx="1790700" cy="8667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84450E2" w14:textId="77777777" w:rsidR="00613150" w:rsidRDefault="00613150" w:rsidP="00613150"/>
          <w:p w14:paraId="66F0AB4C" w14:textId="751EBB36" w:rsidR="00613150" w:rsidRPr="00613150" w:rsidRDefault="002C51C3" w:rsidP="0061315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14-15 January 2016</w:t>
            </w:r>
            <w:r w:rsidR="00613150" w:rsidRPr="00613150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="00613150" w:rsidRPr="00E20C59">
              <w:rPr>
                <w:b/>
                <w:color w:val="FF0000"/>
                <w:sz w:val="24"/>
              </w:rPr>
              <w:t xml:space="preserve">Draft </w:t>
            </w:r>
            <w:r w:rsidR="00613150" w:rsidRPr="00613150">
              <w:rPr>
                <w:b/>
                <w:sz w:val="24"/>
              </w:rPr>
              <w:t>Meeting Agenda</w:t>
            </w:r>
          </w:p>
        </w:tc>
        <w:tc>
          <w:tcPr>
            <w:tcW w:w="6930" w:type="dxa"/>
          </w:tcPr>
          <w:p w14:paraId="39E8636B" w14:textId="2D9CB4C5" w:rsidR="005136B9" w:rsidRPr="00C752B7" w:rsidRDefault="00C752B7" w:rsidP="005136B9">
            <w:pPr>
              <w:pStyle w:val="Heading2"/>
              <w:spacing w:before="120" w:after="120"/>
              <w:rPr>
                <w:rFonts w:ascii="Times" w:hAnsi="Times"/>
                <w:sz w:val="28"/>
                <w:szCs w:val="28"/>
              </w:rPr>
            </w:pPr>
            <w:r>
              <w:rPr>
                <w:rFonts w:ascii="Times" w:hAnsi="Times"/>
                <w:sz w:val="28"/>
                <w:szCs w:val="28"/>
              </w:rPr>
              <w:t>V</w:t>
            </w:r>
            <w:r w:rsidRPr="00C752B7">
              <w:rPr>
                <w:rFonts w:ascii="Times" w:hAnsi="Times"/>
                <w:sz w:val="28"/>
                <w:szCs w:val="28"/>
              </w:rPr>
              <w:t xml:space="preserve">enue </w:t>
            </w:r>
            <w:r w:rsidR="00D36FFE" w:rsidRPr="00C752B7">
              <w:rPr>
                <w:rFonts w:ascii="Times" w:hAnsi="Times"/>
                <w:sz w:val="28"/>
                <w:szCs w:val="28"/>
              </w:rPr>
              <w:t>addresses</w:t>
            </w:r>
            <w:r w:rsidR="005136B9" w:rsidRPr="00C752B7">
              <w:rPr>
                <w:rFonts w:ascii="Times" w:hAnsi="Times"/>
                <w:sz w:val="28"/>
                <w:szCs w:val="28"/>
              </w:rPr>
              <w:t>:</w:t>
            </w:r>
          </w:p>
          <w:p w14:paraId="1F3E16A4" w14:textId="34C9A81F" w:rsidR="00D44EC6" w:rsidRPr="00B3731F" w:rsidRDefault="00B3731F" w:rsidP="008E3D9A">
            <w:pPr>
              <w:spacing w:after="120"/>
              <w:rPr>
                <w:rFonts w:ascii="Times" w:hAnsi="Times"/>
                <w:sz w:val="26"/>
                <w:szCs w:val="26"/>
              </w:rPr>
            </w:pPr>
            <w:r w:rsidRPr="00B3731F">
              <w:rPr>
                <w:rFonts w:ascii="Times" w:hAnsi="Times"/>
                <w:b/>
                <w:sz w:val="26"/>
                <w:szCs w:val="26"/>
              </w:rPr>
              <w:t>M</w:t>
            </w:r>
            <w:r w:rsidR="00233C2B" w:rsidRPr="00B3731F">
              <w:rPr>
                <w:rFonts w:ascii="Times" w:hAnsi="Times"/>
                <w:b/>
                <w:sz w:val="26"/>
                <w:szCs w:val="26"/>
              </w:rPr>
              <w:t xml:space="preserve">eeting </w:t>
            </w:r>
            <w:r w:rsidR="00D36FFE" w:rsidRPr="00B3731F">
              <w:rPr>
                <w:rFonts w:ascii="Times" w:hAnsi="Times"/>
                <w:b/>
                <w:sz w:val="26"/>
                <w:szCs w:val="26"/>
              </w:rPr>
              <w:t>room</w:t>
            </w:r>
            <w:r w:rsidR="00836AB9" w:rsidRPr="00B3731F">
              <w:rPr>
                <w:rFonts w:ascii="Times" w:hAnsi="Times"/>
                <w:sz w:val="26"/>
                <w:szCs w:val="26"/>
              </w:rPr>
              <w:t xml:space="preserve"> </w:t>
            </w:r>
            <w:r w:rsidR="00877B9D" w:rsidRPr="00B3731F">
              <w:rPr>
                <w:rFonts w:ascii="Times" w:hAnsi="Times"/>
                <w:sz w:val="26"/>
                <w:szCs w:val="26"/>
              </w:rPr>
              <w:t>–</w:t>
            </w:r>
            <w:r w:rsidR="00836AB9" w:rsidRPr="00B3731F">
              <w:rPr>
                <w:rFonts w:ascii="Times" w:hAnsi="Times"/>
                <w:sz w:val="26"/>
                <w:szCs w:val="26"/>
              </w:rPr>
              <w:t xml:space="preserve"> </w:t>
            </w:r>
            <w:r w:rsidR="00877B9D" w:rsidRPr="00B3731F">
              <w:rPr>
                <w:rFonts w:ascii="Times" w:hAnsi="Times"/>
                <w:sz w:val="26"/>
                <w:szCs w:val="26"/>
              </w:rPr>
              <w:t xml:space="preserve">World Bank “C” Building, Room </w:t>
            </w:r>
            <w:r w:rsidR="00836AB9" w:rsidRPr="00B3731F">
              <w:rPr>
                <w:rFonts w:ascii="Times" w:hAnsi="Times"/>
                <w:sz w:val="26"/>
                <w:szCs w:val="26"/>
              </w:rPr>
              <w:t>C2-150</w:t>
            </w:r>
            <w:r w:rsidR="00266B19" w:rsidRPr="00B3731F">
              <w:rPr>
                <w:rFonts w:ascii="Times" w:hAnsi="Times"/>
                <w:sz w:val="26"/>
                <w:szCs w:val="26"/>
              </w:rPr>
              <w:t>,</w:t>
            </w:r>
            <w:r w:rsidR="00836AB9" w:rsidRPr="00B3731F">
              <w:rPr>
                <w:rFonts w:ascii="Times" w:hAnsi="Times"/>
                <w:sz w:val="26"/>
                <w:szCs w:val="26"/>
              </w:rPr>
              <w:t xml:space="preserve"> </w:t>
            </w:r>
            <w:hyperlink r:id="rId11" w:history="1">
              <w:r w:rsidR="00836AB9" w:rsidRPr="00B3731F">
                <w:rPr>
                  <w:rStyle w:val="Hyperlink"/>
                  <w:rFonts w:ascii="Times" w:hAnsi="Times"/>
                  <w:sz w:val="26"/>
                  <w:szCs w:val="26"/>
                </w:rPr>
                <w:t>1225 Connecticut Avenue NW</w:t>
              </w:r>
            </w:hyperlink>
          </w:p>
          <w:p w14:paraId="43F3DE43" w14:textId="66620E10" w:rsidR="00D4036B" w:rsidRPr="00B8679F" w:rsidRDefault="00D4036B" w:rsidP="008E3D9A">
            <w:pPr>
              <w:spacing w:after="120"/>
              <w:rPr>
                <w:rFonts w:ascii="Times" w:hAnsi="Times"/>
                <w:sz w:val="24"/>
              </w:rPr>
            </w:pPr>
            <w:r w:rsidRPr="00B8679F">
              <w:rPr>
                <w:rFonts w:ascii="Times" w:hAnsi="Times"/>
                <w:b/>
                <w:sz w:val="24"/>
              </w:rPr>
              <w:t>Welcome Cocktail</w:t>
            </w:r>
            <w:r w:rsidRPr="00B8679F">
              <w:rPr>
                <w:rFonts w:ascii="Times" w:hAnsi="Times"/>
                <w:sz w:val="24"/>
              </w:rPr>
              <w:t xml:space="preserve"> – </w:t>
            </w:r>
            <w:hyperlink r:id="rId12" w:history="1">
              <w:r w:rsidR="006978C0" w:rsidRPr="00877B9D">
                <w:rPr>
                  <w:rStyle w:val="Hyperlink"/>
                  <w:rFonts w:ascii="Times" w:hAnsi="Times"/>
                  <w:sz w:val="24"/>
                </w:rPr>
                <w:t>i Ricci Restaurant</w:t>
              </w:r>
            </w:hyperlink>
            <w:r w:rsidR="00266B19">
              <w:rPr>
                <w:rFonts w:ascii="Times" w:hAnsi="Times"/>
                <w:sz w:val="24"/>
              </w:rPr>
              <w:t xml:space="preserve">, </w:t>
            </w:r>
            <w:r w:rsidR="006978C0" w:rsidRPr="006978C0">
              <w:rPr>
                <w:rFonts w:ascii="Times" w:hAnsi="Times"/>
                <w:sz w:val="24"/>
              </w:rPr>
              <w:t>1220 19th Street NW, Washington, DC 20036 | (202) 835-0459</w:t>
            </w:r>
          </w:p>
          <w:p w14:paraId="497304B4" w14:textId="374D250C" w:rsidR="006978C0" w:rsidRPr="00B8679F" w:rsidRDefault="00233C2B" w:rsidP="00877B9D">
            <w:pPr>
              <w:spacing w:after="120"/>
              <w:rPr>
                <w:rFonts w:ascii="Times" w:hAnsi="Times"/>
                <w:sz w:val="24"/>
              </w:rPr>
            </w:pPr>
            <w:r w:rsidRPr="00B8679F">
              <w:rPr>
                <w:rFonts w:ascii="Times" w:hAnsi="Times"/>
                <w:b/>
                <w:sz w:val="24"/>
              </w:rPr>
              <w:t xml:space="preserve">Members’ </w:t>
            </w:r>
            <w:r w:rsidR="00E20C59">
              <w:rPr>
                <w:rFonts w:ascii="Times" w:hAnsi="Times"/>
                <w:b/>
                <w:sz w:val="24"/>
              </w:rPr>
              <w:t>D</w:t>
            </w:r>
            <w:r w:rsidRPr="00B8679F">
              <w:rPr>
                <w:rFonts w:ascii="Times" w:hAnsi="Times"/>
                <w:b/>
                <w:sz w:val="24"/>
              </w:rPr>
              <w:t>inner</w:t>
            </w:r>
            <w:r w:rsidRPr="00B8679F">
              <w:rPr>
                <w:rFonts w:ascii="Times" w:hAnsi="Times"/>
                <w:sz w:val="24"/>
              </w:rPr>
              <w:t xml:space="preserve"> </w:t>
            </w:r>
            <w:r w:rsidR="006978C0">
              <w:rPr>
                <w:rFonts w:ascii="Times" w:hAnsi="Times"/>
                <w:sz w:val="24"/>
              </w:rPr>
              <w:t>–</w:t>
            </w:r>
            <w:r w:rsidRPr="00B8679F">
              <w:rPr>
                <w:rFonts w:ascii="Times" w:hAnsi="Times"/>
                <w:sz w:val="24"/>
              </w:rPr>
              <w:t xml:space="preserve"> </w:t>
            </w:r>
            <w:hyperlink r:id="rId13" w:history="1">
              <w:r w:rsidR="00877B9D" w:rsidRPr="00877B9D">
                <w:rPr>
                  <w:rStyle w:val="Hyperlink"/>
                  <w:rFonts w:ascii="Times" w:hAnsi="Times"/>
                  <w:sz w:val="24"/>
                </w:rPr>
                <w:t>Tabard Inn Restaurant</w:t>
              </w:r>
            </w:hyperlink>
            <w:r w:rsidR="00877B9D">
              <w:rPr>
                <w:rFonts w:ascii="Times" w:hAnsi="Times"/>
                <w:sz w:val="24"/>
              </w:rPr>
              <w:t xml:space="preserve">, </w:t>
            </w:r>
            <w:r w:rsidR="00266B19">
              <w:rPr>
                <w:rFonts w:ascii="Times" w:hAnsi="Times"/>
                <w:sz w:val="24"/>
              </w:rPr>
              <w:t xml:space="preserve">1739 N Street NW, Washington, DC 20036 </w:t>
            </w:r>
            <w:r w:rsidR="00877B9D" w:rsidRPr="00877B9D">
              <w:rPr>
                <w:rFonts w:ascii="Times" w:hAnsi="Times"/>
                <w:sz w:val="24"/>
              </w:rPr>
              <w:t>| 1-202-785-1277</w:t>
            </w:r>
          </w:p>
        </w:tc>
      </w:tr>
    </w:tbl>
    <w:p w14:paraId="73AE4DC4" w14:textId="69BDA496" w:rsidR="005136B9" w:rsidRPr="00613150" w:rsidRDefault="002C51C3" w:rsidP="005136B9">
      <w:pPr>
        <w:pStyle w:val="Heading2"/>
        <w:spacing w:before="120" w:after="120"/>
        <w:rPr>
          <w:rFonts w:ascii="Times" w:hAnsi="Times"/>
          <w:color w:val="C00000"/>
          <w:sz w:val="24"/>
          <w:szCs w:val="24"/>
        </w:rPr>
      </w:pPr>
      <w:r>
        <w:rPr>
          <w:rFonts w:ascii="Times" w:hAnsi="Times"/>
          <w:color w:val="C00000"/>
          <w:sz w:val="24"/>
          <w:szCs w:val="24"/>
        </w:rPr>
        <w:t>13 January</w:t>
      </w:r>
      <w:r w:rsidR="00AE658A" w:rsidRPr="00613150">
        <w:rPr>
          <w:rFonts w:ascii="Times" w:hAnsi="Times"/>
          <w:color w:val="C00000"/>
          <w:sz w:val="24"/>
          <w:szCs w:val="24"/>
        </w:rPr>
        <w:t xml:space="preserve"> </w:t>
      </w:r>
      <w:r>
        <w:rPr>
          <w:rFonts w:ascii="Times" w:hAnsi="Times"/>
          <w:color w:val="C00000"/>
          <w:sz w:val="24"/>
          <w:szCs w:val="24"/>
        </w:rPr>
        <w:t>2016</w:t>
      </w:r>
      <w:r w:rsidR="00E20C59">
        <w:rPr>
          <w:rFonts w:ascii="Times" w:hAnsi="Times"/>
          <w:color w:val="C00000"/>
          <w:sz w:val="24"/>
          <w:szCs w:val="24"/>
        </w:rPr>
        <w:t xml:space="preserve"> - Wednesday</w:t>
      </w:r>
    </w:p>
    <w:tbl>
      <w:tblPr>
        <w:tblW w:w="5281" w:type="pct"/>
        <w:tblInd w:w="-2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5760"/>
        <w:gridCol w:w="2519"/>
      </w:tblGrid>
      <w:tr w:rsidR="005136B9" w:rsidRPr="00CE7E60" w14:paraId="390EE84A" w14:textId="77777777" w:rsidTr="00B3731F">
        <w:tc>
          <w:tcPr>
            <w:tcW w:w="2610" w:type="dxa"/>
            <w:shd w:val="clear" w:color="auto" w:fill="auto"/>
          </w:tcPr>
          <w:p w14:paraId="00EA4DD8" w14:textId="77777777" w:rsidR="005136B9" w:rsidRPr="00CE7E60" w:rsidRDefault="004D07E9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6:30 pm onwards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7B911D7" w14:textId="1A651AED" w:rsidR="006978C0" w:rsidRPr="00266B19" w:rsidRDefault="004D07E9" w:rsidP="00266B19">
            <w:pPr>
              <w:pStyle w:val="Session"/>
              <w:spacing w:before="60" w:after="60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Welcome cocktail</w:t>
            </w:r>
          </w:p>
        </w:tc>
        <w:tc>
          <w:tcPr>
            <w:tcW w:w="2519" w:type="dxa"/>
            <w:shd w:val="clear" w:color="auto" w:fill="auto"/>
          </w:tcPr>
          <w:p w14:paraId="51EE2BB0" w14:textId="1F90EF54" w:rsidR="005136B9" w:rsidRPr="00266B19" w:rsidRDefault="00823414" w:rsidP="00266B19">
            <w:pPr>
              <w:pStyle w:val="Session"/>
              <w:spacing w:before="60" w:after="60"/>
              <w:jc w:val="left"/>
              <w:rPr>
                <w:rFonts w:ascii="Times" w:hAnsi="Times"/>
                <w:b/>
                <w:sz w:val="22"/>
                <w:szCs w:val="22"/>
              </w:rPr>
            </w:pPr>
            <w:hyperlink r:id="rId14" w:history="1">
              <w:r w:rsidR="00B3731F" w:rsidRPr="00877B9D">
                <w:rPr>
                  <w:rStyle w:val="Hyperlink"/>
                  <w:rFonts w:ascii="Times" w:hAnsi="Times"/>
                  <w:sz w:val="24"/>
                </w:rPr>
                <w:t>i Ricci Restaurant</w:t>
              </w:r>
            </w:hyperlink>
          </w:p>
        </w:tc>
      </w:tr>
    </w:tbl>
    <w:p w14:paraId="0BF22133" w14:textId="2B5FF718" w:rsidR="00571A88" w:rsidRPr="00613150" w:rsidRDefault="002C51C3" w:rsidP="00E344D9">
      <w:pPr>
        <w:pStyle w:val="Heading2"/>
        <w:spacing w:before="120" w:after="120"/>
        <w:rPr>
          <w:rFonts w:ascii="Times" w:hAnsi="Times"/>
          <w:b w:val="0"/>
          <w:color w:val="C00000"/>
          <w:sz w:val="24"/>
          <w:szCs w:val="24"/>
        </w:rPr>
      </w:pPr>
      <w:r>
        <w:rPr>
          <w:rFonts w:ascii="Times" w:hAnsi="Times"/>
          <w:color w:val="C00000"/>
          <w:sz w:val="24"/>
          <w:szCs w:val="24"/>
        </w:rPr>
        <w:t>14</w:t>
      </w:r>
      <w:r w:rsidR="00AE658A" w:rsidRPr="00613150">
        <w:rPr>
          <w:rFonts w:ascii="Times" w:hAnsi="Times"/>
          <w:color w:val="C00000"/>
          <w:sz w:val="24"/>
          <w:szCs w:val="24"/>
        </w:rPr>
        <w:t xml:space="preserve"> </w:t>
      </w:r>
      <w:r>
        <w:rPr>
          <w:rFonts w:ascii="Times" w:hAnsi="Times"/>
          <w:color w:val="C00000"/>
          <w:sz w:val="24"/>
          <w:szCs w:val="24"/>
        </w:rPr>
        <w:t>January</w:t>
      </w:r>
      <w:r w:rsidR="00AE658A" w:rsidRPr="00613150">
        <w:rPr>
          <w:rFonts w:ascii="Times" w:hAnsi="Times"/>
          <w:color w:val="C00000"/>
          <w:sz w:val="24"/>
          <w:szCs w:val="24"/>
        </w:rPr>
        <w:t xml:space="preserve"> 201</w:t>
      </w:r>
      <w:r>
        <w:rPr>
          <w:rFonts w:ascii="Times" w:hAnsi="Times"/>
          <w:color w:val="C00000"/>
          <w:sz w:val="24"/>
          <w:szCs w:val="24"/>
        </w:rPr>
        <w:t>6</w:t>
      </w:r>
      <w:r w:rsidR="00E20C59">
        <w:rPr>
          <w:rFonts w:ascii="Times" w:hAnsi="Times"/>
          <w:color w:val="C00000"/>
          <w:sz w:val="24"/>
          <w:szCs w:val="24"/>
        </w:rPr>
        <w:t xml:space="preserve"> - Thursday</w:t>
      </w:r>
    </w:p>
    <w:tbl>
      <w:tblPr>
        <w:tblW w:w="5281" w:type="pct"/>
        <w:tblInd w:w="-24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610"/>
        <w:gridCol w:w="5760"/>
        <w:gridCol w:w="2519"/>
      </w:tblGrid>
      <w:tr w:rsidR="00B3731F" w:rsidRPr="00CE7E60" w14:paraId="61B6BB4D" w14:textId="77777777" w:rsidTr="00B3731F">
        <w:tc>
          <w:tcPr>
            <w:tcW w:w="2610" w:type="dxa"/>
            <w:shd w:val="clear" w:color="auto" w:fill="CCCCCC"/>
          </w:tcPr>
          <w:p w14:paraId="488CD02E" w14:textId="24A65318" w:rsidR="000A2D86" w:rsidRPr="000A2D86" w:rsidRDefault="000A2D86" w:rsidP="00F84D30">
            <w:pPr>
              <w:pStyle w:val="Session"/>
              <w:spacing w:before="60" w:after="60"/>
              <w:jc w:val="left"/>
              <w:rPr>
                <w:rFonts w:ascii="Times" w:hAnsi="Times"/>
                <w:b/>
                <w:sz w:val="22"/>
                <w:szCs w:val="22"/>
              </w:rPr>
            </w:pPr>
          </w:p>
        </w:tc>
        <w:tc>
          <w:tcPr>
            <w:tcW w:w="5760" w:type="dxa"/>
            <w:shd w:val="clear" w:color="auto" w:fill="CCCCCC"/>
            <w:vAlign w:val="center"/>
          </w:tcPr>
          <w:p w14:paraId="5D1B50CC" w14:textId="7673BF15" w:rsidR="000A2D86" w:rsidRPr="0017492C" w:rsidRDefault="000A2D86" w:rsidP="00F84D30">
            <w:pPr>
              <w:pStyle w:val="Session"/>
              <w:spacing w:before="60" w:after="60"/>
              <w:rPr>
                <w:rFonts w:ascii="Times" w:hAnsi="Times"/>
                <w:b/>
                <w:sz w:val="24"/>
                <w:szCs w:val="24"/>
              </w:rPr>
            </w:pPr>
            <w:r w:rsidRPr="0017492C">
              <w:rPr>
                <w:rFonts w:ascii="Times" w:hAnsi="Times"/>
                <w:b/>
                <w:sz w:val="24"/>
                <w:szCs w:val="24"/>
              </w:rPr>
              <w:t>Session Details</w:t>
            </w:r>
          </w:p>
        </w:tc>
        <w:tc>
          <w:tcPr>
            <w:tcW w:w="2519" w:type="dxa"/>
            <w:shd w:val="clear" w:color="auto" w:fill="CCCCCC"/>
          </w:tcPr>
          <w:p w14:paraId="7BF78503" w14:textId="0CB6C20D" w:rsidR="000A2D86" w:rsidRPr="0017492C" w:rsidRDefault="000A2D86" w:rsidP="00D4036B">
            <w:pPr>
              <w:pStyle w:val="Session"/>
              <w:spacing w:before="60" w:after="60"/>
              <w:rPr>
                <w:rFonts w:ascii="Times" w:hAnsi="Times"/>
                <w:b/>
                <w:sz w:val="24"/>
                <w:szCs w:val="24"/>
              </w:rPr>
            </w:pPr>
            <w:r w:rsidRPr="0017492C">
              <w:rPr>
                <w:rFonts w:ascii="Times" w:hAnsi="Times"/>
                <w:b/>
                <w:sz w:val="24"/>
                <w:szCs w:val="24"/>
              </w:rPr>
              <w:t>Session Chair</w:t>
            </w:r>
          </w:p>
        </w:tc>
      </w:tr>
      <w:tr w:rsidR="00B3731F" w:rsidRPr="00CE7E60" w14:paraId="003EE2DF" w14:textId="77777777" w:rsidTr="00B3731F">
        <w:tc>
          <w:tcPr>
            <w:tcW w:w="2610" w:type="dxa"/>
            <w:shd w:val="clear" w:color="auto" w:fill="auto"/>
          </w:tcPr>
          <w:p w14:paraId="62F04B7C" w14:textId="1EE65CD5" w:rsidR="00852B5E" w:rsidRPr="00CE7E60" w:rsidRDefault="00F40A11" w:rsidP="00165360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 w:rsidRPr="00CE7E60">
              <w:rPr>
                <w:rFonts w:ascii="Times" w:hAnsi="Times"/>
                <w:sz w:val="22"/>
                <w:szCs w:val="22"/>
              </w:rPr>
              <w:t>8</w:t>
            </w:r>
            <w:r w:rsidR="00852B5E" w:rsidRPr="00CE7E60">
              <w:rPr>
                <w:rFonts w:ascii="Times" w:hAnsi="Times"/>
                <w:sz w:val="22"/>
                <w:szCs w:val="22"/>
              </w:rPr>
              <w:t>:</w:t>
            </w:r>
            <w:r w:rsidR="00165360">
              <w:rPr>
                <w:rFonts w:ascii="Times" w:hAnsi="Times"/>
                <w:sz w:val="22"/>
                <w:szCs w:val="22"/>
              </w:rPr>
              <w:t>15</w:t>
            </w:r>
            <w:r w:rsidR="007C1E20" w:rsidRPr="00CE7E60">
              <w:rPr>
                <w:rFonts w:ascii="Times" w:hAnsi="Times"/>
                <w:sz w:val="22"/>
                <w:szCs w:val="22"/>
              </w:rPr>
              <w:t xml:space="preserve"> am </w:t>
            </w:r>
            <w:r w:rsidR="00852B5E" w:rsidRPr="00CE7E60">
              <w:rPr>
                <w:rFonts w:ascii="Times" w:hAnsi="Times"/>
                <w:sz w:val="22"/>
                <w:szCs w:val="22"/>
              </w:rPr>
              <w:t>– 9:</w:t>
            </w:r>
            <w:r w:rsidR="00C17305" w:rsidRPr="00CE7E60">
              <w:rPr>
                <w:rFonts w:ascii="Times" w:hAnsi="Times"/>
                <w:sz w:val="22"/>
                <w:szCs w:val="22"/>
              </w:rPr>
              <w:t xml:space="preserve">00 </w:t>
            </w:r>
            <w:r w:rsidR="007C1E20" w:rsidRPr="00CE7E60">
              <w:rPr>
                <w:rFonts w:ascii="Times" w:hAnsi="Times"/>
                <w:sz w:val="22"/>
                <w:szCs w:val="22"/>
              </w:rPr>
              <w:t>am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378CC976" w14:textId="7EE32CF0" w:rsidR="00852B5E" w:rsidRPr="00CE7E60" w:rsidRDefault="00B42BD7" w:rsidP="00B42BD7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Registration and w</w:t>
            </w:r>
            <w:r w:rsidR="00356F50" w:rsidRPr="00CE7E60">
              <w:rPr>
                <w:rFonts w:ascii="Times" w:hAnsi="Times"/>
                <w:b/>
                <w:sz w:val="22"/>
                <w:szCs w:val="22"/>
              </w:rPr>
              <w:t xml:space="preserve">elcome </w:t>
            </w:r>
            <w:r w:rsidR="000A4E85">
              <w:rPr>
                <w:rFonts w:ascii="Times" w:hAnsi="Times"/>
                <w:b/>
                <w:sz w:val="22"/>
                <w:szCs w:val="22"/>
              </w:rPr>
              <w:t>c</w:t>
            </w:r>
            <w:r w:rsidR="00245CC3" w:rsidRPr="00CE7E60">
              <w:rPr>
                <w:rFonts w:ascii="Times" w:hAnsi="Times"/>
                <w:b/>
                <w:sz w:val="22"/>
                <w:szCs w:val="22"/>
              </w:rPr>
              <w:t>offee</w:t>
            </w:r>
          </w:p>
        </w:tc>
        <w:tc>
          <w:tcPr>
            <w:tcW w:w="2519" w:type="dxa"/>
            <w:shd w:val="clear" w:color="auto" w:fill="auto"/>
          </w:tcPr>
          <w:p w14:paraId="2F197F8C" w14:textId="4A3274C7" w:rsidR="00852B5E" w:rsidRPr="00CE7E60" w:rsidRDefault="00852B5E" w:rsidP="00E344D9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</w:p>
        </w:tc>
      </w:tr>
      <w:tr w:rsidR="00B3731F" w:rsidRPr="00CE7E60" w14:paraId="2C330B7D" w14:textId="77777777" w:rsidTr="00B3731F">
        <w:trPr>
          <w:trHeight w:val="737"/>
        </w:trPr>
        <w:tc>
          <w:tcPr>
            <w:tcW w:w="2610" w:type="dxa"/>
            <w:shd w:val="clear" w:color="auto" w:fill="auto"/>
          </w:tcPr>
          <w:p w14:paraId="079243A8" w14:textId="14A3CE16" w:rsidR="00C56E47" w:rsidRDefault="00C56E47" w:rsidP="006E473B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9:00 am – 9:15 am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13A31D1" w14:textId="77777777" w:rsidR="00C56E47" w:rsidRDefault="00C56E47" w:rsidP="000A4E85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Welcome and opening r</w:t>
            </w:r>
            <w:r w:rsidRPr="00CE7E60">
              <w:rPr>
                <w:rFonts w:ascii="Times" w:hAnsi="Times"/>
                <w:b/>
                <w:sz w:val="22"/>
                <w:szCs w:val="22"/>
              </w:rPr>
              <w:t>emarks</w:t>
            </w:r>
          </w:p>
          <w:p w14:paraId="0095E01C" w14:textId="77777777" w:rsidR="00C56E47" w:rsidRDefault="00C56E47" w:rsidP="000A4E85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Approval of the </w:t>
            </w:r>
            <w:r w:rsidRPr="00CE7E60">
              <w:rPr>
                <w:rFonts w:ascii="Times" w:hAnsi="Times"/>
                <w:b/>
                <w:sz w:val="22"/>
                <w:szCs w:val="22"/>
              </w:rPr>
              <w:t>Agenda</w:t>
            </w:r>
          </w:p>
        </w:tc>
        <w:tc>
          <w:tcPr>
            <w:tcW w:w="2519" w:type="dxa"/>
            <w:vMerge w:val="restart"/>
            <w:shd w:val="clear" w:color="auto" w:fill="auto"/>
          </w:tcPr>
          <w:p w14:paraId="10C33774" w14:textId="72CB482A" w:rsidR="00C56E47" w:rsidRPr="00CA22B2" w:rsidRDefault="00C56E47" w:rsidP="00E344D9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Caroline Heider (IEG)</w:t>
            </w:r>
          </w:p>
        </w:tc>
      </w:tr>
      <w:tr w:rsidR="00B3731F" w:rsidRPr="00CE7E60" w14:paraId="68ACE809" w14:textId="77777777" w:rsidTr="00B3731F">
        <w:tc>
          <w:tcPr>
            <w:tcW w:w="2610" w:type="dxa"/>
            <w:tcBorders>
              <w:bottom w:val="dotted" w:sz="4" w:space="0" w:color="auto"/>
            </w:tcBorders>
            <w:shd w:val="clear" w:color="auto" w:fill="auto"/>
          </w:tcPr>
          <w:p w14:paraId="3D4C736E" w14:textId="65AFCD1B" w:rsidR="00C56E47" w:rsidRPr="00CE7E60" w:rsidRDefault="00C56E47" w:rsidP="00165360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9:15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am – </w:t>
            </w:r>
            <w:r>
              <w:rPr>
                <w:rFonts w:ascii="Times" w:hAnsi="Times"/>
                <w:sz w:val="22"/>
                <w:szCs w:val="22"/>
              </w:rPr>
              <w:t xml:space="preserve">10:45 </w:t>
            </w:r>
            <w:r w:rsidRPr="00CE7E60">
              <w:rPr>
                <w:rFonts w:ascii="Times" w:hAnsi="Times"/>
                <w:sz w:val="22"/>
                <w:szCs w:val="22"/>
              </w:rPr>
              <w:t>am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10FAD19" w14:textId="77777777" w:rsidR="00C56E47" w:rsidRPr="00E20C59" w:rsidRDefault="00C56E47" w:rsidP="001A40EA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 w:rsidRPr="00E20C59">
              <w:rPr>
                <w:rFonts w:ascii="Times" w:hAnsi="Times"/>
                <w:b/>
                <w:sz w:val="22"/>
                <w:szCs w:val="22"/>
              </w:rPr>
              <w:t>Session 1: Tour de table</w:t>
            </w:r>
          </w:p>
          <w:p w14:paraId="38F52591" w14:textId="61707CEF" w:rsidR="00C56E47" w:rsidRPr="001A40EA" w:rsidRDefault="00C56E47" w:rsidP="001A40EA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 w:rsidRPr="00CE7E60">
              <w:rPr>
                <w:rFonts w:ascii="Times" w:hAnsi="Times"/>
                <w:sz w:val="22"/>
                <w:szCs w:val="22"/>
              </w:rPr>
              <w:t>Update on recent developments in each agency</w:t>
            </w:r>
            <w:r>
              <w:rPr>
                <w:rFonts w:ascii="Times" w:hAnsi="Times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519" w:type="dxa"/>
            <w:vMerge/>
            <w:tcBorders>
              <w:bottom w:val="dotted" w:sz="4" w:space="0" w:color="auto"/>
            </w:tcBorders>
            <w:shd w:val="clear" w:color="auto" w:fill="auto"/>
          </w:tcPr>
          <w:p w14:paraId="2FAF0704" w14:textId="77777777" w:rsidR="00C56E47" w:rsidRPr="00CA22B2" w:rsidRDefault="00C56E47" w:rsidP="00E344D9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B3731F" w:rsidRPr="00CE7E60" w14:paraId="55B0241D" w14:textId="77777777" w:rsidTr="00B3731F">
        <w:tc>
          <w:tcPr>
            <w:tcW w:w="2610" w:type="dxa"/>
            <w:shd w:val="clear" w:color="auto" w:fill="E6E6E6"/>
          </w:tcPr>
          <w:p w14:paraId="067E0F63" w14:textId="4C1FD743" w:rsidR="00082494" w:rsidRDefault="008544F5" w:rsidP="00233C2B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10:45 am – 11:05</w:t>
            </w:r>
            <w:r w:rsidR="001A40EA">
              <w:rPr>
                <w:rFonts w:ascii="Times" w:hAnsi="Times"/>
                <w:sz w:val="22"/>
                <w:szCs w:val="22"/>
              </w:rPr>
              <w:t xml:space="preserve"> am</w:t>
            </w:r>
          </w:p>
        </w:tc>
        <w:tc>
          <w:tcPr>
            <w:tcW w:w="5760" w:type="dxa"/>
            <w:shd w:val="clear" w:color="auto" w:fill="E6E6E6"/>
          </w:tcPr>
          <w:p w14:paraId="2D20FF84" w14:textId="1C111C6F" w:rsidR="00082494" w:rsidRPr="00B902BD" w:rsidRDefault="00082494" w:rsidP="00233C2B">
            <w:pPr>
              <w:pStyle w:val="Session"/>
              <w:spacing w:before="60" w:after="60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Coffee</w:t>
            </w:r>
            <w:r w:rsidR="001A40EA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b/>
                <w:sz w:val="22"/>
                <w:szCs w:val="22"/>
              </w:rPr>
              <w:t>break</w:t>
            </w:r>
          </w:p>
        </w:tc>
        <w:tc>
          <w:tcPr>
            <w:tcW w:w="2519" w:type="dxa"/>
            <w:shd w:val="clear" w:color="auto" w:fill="E6E6E6"/>
          </w:tcPr>
          <w:p w14:paraId="65F7276B" w14:textId="77777777" w:rsidR="00082494" w:rsidRDefault="00082494" w:rsidP="00233C2B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B3731F" w:rsidRPr="00CE7E60" w14:paraId="47D7EDB2" w14:textId="77777777" w:rsidTr="00B3731F">
        <w:tc>
          <w:tcPr>
            <w:tcW w:w="2610" w:type="dxa"/>
            <w:tcBorders>
              <w:bottom w:val="dotted" w:sz="4" w:space="0" w:color="auto"/>
            </w:tcBorders>
            <w:shd w:val="clear" w:color="auto" w:fill="auto"/>
          </w:tcPr>
          <w:p w14:paraId="339BB519" w14:textId="0A1980D1" w:rsidR="00B902BD" w:rsidRPr="00CE7E60" w:rsidRDefault="008544F5" w:rsidP="00255B0C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11:05</w:t>
            </w:r>
            <w:r w:rsidR="00B902BD" w:rsidRPr="00CE7E60">
              <w:rPr>
                <w:rFonts w:ascii="Times" w:hAnsi="Times"/>
                <w:sz w:val="22"/>
                <w:szCs w:val="22"/>
              </w:rPr>
              <w:t xml:space="preserve"> am – </w:t>
            </w:r>
            <w:r w:rsidR="004432DB">
              <w:rPr>
                <w:rFonts w:ascii="Times" w:hAnsi="Times"/>
                <w:sz w:val="22"/>
                <w:szCs w:val="22"/>
              </w:rPr>
              <w:t xml:space="preserve">12:45 </w:t>
            </w:r>
            <w:r w:rsidR="00255B0C">
              <w:rPr>
                <w:rFonts w:ascii="Times" w:hAnsi="Times"/>
                <w:sz w:val="22"/>
                <w:szCs w:val="22"/>
              </w:rPr>
              <w:t>pm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14:paraId="5A632B3F" w14:textId="6931521E" w:rsidR="00255B0C" w:rsidRPr="00B3731F" w:rsidRDefault="00CF3CC5" w:rsidP="001A40EA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 w:rsidRPr="00E20C59">
              <w:rPr>
                <w:rFonts w:ascii="Times" w:hAnsi="Times"/>
                <w:b/>
                <w:sz w:val="22"/>
                <w:szCs w:val="22"/>
              </w:rPr>
              <w:t>Session 2</w:t>
            </w:r>
            <w:r w:rsidR="00B902BD" w:rsidRPr="00E20C59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="00255B0C" w:rsidRPr="00E20C59">
              <w:rPr>
                <w:rFonts w:ascii="Times" w:hAnsi="Times"/>
                <w:b/>
                <w:sz w:val="22"/>
                <w:szCs w:val="22"/>
              </w:rPr>
              <w:t xml:space="preserve">ECG </w:t>
            </w:r>
            <w:r w:rsidR="002C51C3" w:rsidRPr="00E20C59">
              <w:rPr>
                <w:rFonts w:ascii="Times" w:hAnsi="Times"/>
                <w:b/>
                <w:sz w:val="22"/>
                <w:szCs w:val="22"/>
              </w:rPr>
              <w:t>Visioning</w:t>
            </w:r>
          </w:p>
          <w:p w14:paraId="4BAE1DAB" w14:textId="297EEEE6" w:rsidR="002C51C3" w:rsidRPr="00CE7E60" w:rsidRDefault="002C51C3" w:rsidP="001A40EA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Details to follow.</w:t>
            </w:r>
          </w:p>
        </w:tc>
        <w:tc>
          <w:tcPr>
            <w:tcW w:w="2519" w:type="dxa"/>
            <w:tcBorders>
              <w:bottom w:val="dotted" w:sz="4" w:space="0" w:color="auto"/>
            </w:tcBorders>
            <w:shd w:val="clear" w:color="auto" w:fill="auto"/>
          </w:tcPr>
          <w:p w14:paraId="71B50043" w14:textId="340B6FD9" w:rsidR="00B902BD" w:rsidRPr="00CE7E60" w:rsidRDefault="00B3731F" w:rsidP="00B902BD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Larry Danner, the Clearing</w:t>
            </w:r>
          </w:p>
        </w:tc>
      </w:tr>
      <w:tr w:rsidR="00B3731F" w:rsidRPr="00CE7E60" w14:paraId="698B1629" w14:textId="77777777" w:rsidTr="00B3731F">
        <w:tc>
          <w:tcPr>
            <w:tcW w:w="2610" w:type="dxa"/>
            <w:shd w:val="clear" w:color="auto" w:fill="E6E6E6"/>
          </w:tcPr>
          <w:p w14:paraId="10B8CE3B" w14:textId="565B1E54" w:rsidR="00B902BD" w:rsidRPr="00CE7E60" w:rsidRDefault="00B902BD" w:rsidP="00B902BD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</w:t>
            </w:r>
            <w:r w:rsidR="004432DB">
              <w:rPr>
                <w:rFonts w:ascii="Times" w:hAnsi="Times"/>
                <w:sz w:val="22"/>
                <w:szCs w:val="22"/>
              </w:rPr>
              <w:t>2:45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 </w:t>
            </w:r>
            <w:r w:rsidR="008F34DB">
              <w:rPr>
                <w:rFonts w:ascii="Times" w:hAnsi="Times"/>
                <w:sz w:val="22"/>
                <w:szCs w:val="22"/>
              </w:rPr>
              <w:t>– 2:00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1CCC6AF4" w14:textId="07DBED25" w:rsidR="004432DB" w:rsidRPr="004432DB" w:rsidRDefault="00B902BD" w:rsidP="00233C2B">
            <w:pPr>
              <w:pStyle w:val="Session"/>
              <w:spacing w:before="120" w:after="120"/>
              <w:rPr>
                <w:rFonts w:ascii="Times" w:hAnsi="Times"/>
                <w:b/>
                <w:sz w:val="22"/>
                <w:szCs w:val="22"/>
              </w:rPr>
            </w:pPr>
            <w:r w:rsidRPr="00CE7E60">
              <w:rPr>
                <w:rFonts w:ascii="Times" w:hAnsi="Times"/>
                <w:b/>
                <w:sz w:val="22"/>
                <w:szCs w:val="22"/>
              </w:rPr>
              <w:t>Lunch</w:t>
            </w:r>
          </w:p>
        </w:tc>
        <w:tc>
          <w:tcPr>
            <w:tcW w:w="2519" w:type="dxa"/>
            <w:shd w:val="clear" w:color="auto" w:fill="E6E6E6"/>
          </w:tcPr>
          <w:p w14:paraId="692FCAFC" w14:textId="376E4429" w:rsidR="00B902BD" w:rsidRPr="00CE7E60" w:rsidRDefault="00B902BD" w:rsidP="00B902BD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B3731F" w:rsidRPr="00CE7E60" w14:paraId="0A8ED7EE" w14:textId="77777777" w:rsidTr="00B3731F">
        <w:tc>
          <w:tcPr>
            <w:tcW w:w="2610" w:type="dxa"/>
            <w:tcBorders>
              <w:bottom w:val="dotted" w:sz="4" w:space="0" w:color="auto"/>
            </w:tcBorders>
            <w:shd w:val="clear" w:color="auto" w:fill="auto"/>
          </w:tcPr>
          <w:p w14:paraId="39900915" w14:textId="0FFB1FCB" w:rsidR="005A1FDE" w:rsidRPr="00CE7E60" w:rsidRDefault="00FC2C02" w:rsidP="00233C2B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b w:val="0"/>
                <w:sz w:val="22"/>
                <w:szCs w:val="22"/>
              </w:rPr>
              <w:t xml:space="preserve">2:00 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>pm – 3:30</w:t>
            </w:r>
            <w:r>
              <w:rPr>
                <w:rFonts w:ascii="Times" w:hAnsi="Times"/>
                <w:b w:val="0"/>
                <w:sz w:val="22"/>
                <w:szCs w:val="22"/>
              </w:rPr>
              <w:t xml:space="preserve"> 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>pm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5B9503B" w14:textId="58C891B6" w:rsidR="005A1FDE" w:rsidRPr="002C51C3" w:rsidRDefault="002C51C3" w:rsidP="00E20C59">
            <w:pPr>
              <w:pStyle w:val="Presentation"/>
              <w:spacing w:before="60" w:after="6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Session 2: </w:t>
            </w:r>
            <w:r w:rsidRPr="002C51C3">
              <w:rPr>
                <w:rFonts w:ascii="Times" w:hAnsi="Times"/>
                <w:sz w:val="22"/>
                <w:szCs w:val="22"/>
              </w:rPr>
              <w:t>ECG Visioning cont</w:t>
            </w:r>
            <w:r w:rsidR="00E20C59">
              <w:rPr>
                <w:rFonts w:ascii="Times" w:hAnsi="Times"/>
                <w:sz w:val="22"/>
                <w:szCs w:val="22"/>
              </w:rPr>
              <w:t>inued</w:t>
            </w:r>
          </w:p>
        </w:tc>
        <w:tc>
          <w:tcPr>
            <w:tcW w:w="2519" w:type="dxa"/>
            <w:tcBorders>
              <w:bottom w:val="dotted" w:sz="4" w:space="0" w:color="auto"/>
            </w:tcBorders>
            <w:shd w:val="clear" w:color="auto" w:fill="auto"/>
          </w:tcPr>
          <w:p w14:paraId="1147CCF7" w14:textId="0DE2727F" w:rsidR="005A1FDE" w:rsidRPr="00D4036B" w:rsidRDefault="005A1FDE" w:rsidP="00233C2B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B3731F" w:rsidRPr="00CE7E60" w14:paraId="23EF2967" w14:textId="77777777" w:rsidTr="00B3731F">
        <w:tc>
          <w:tcPr>
            <w:tcW w:w="2610" w:type="dxa"/>
            <w:shd w:val="clear" w:color="auto" w:fill="E6E6E6"/>
          </w:tcPr>
          <w:p w14:paraId="1914640D" w14:textId="268C4D05" w:rsidR="005A1FDE" w:rsidRPr="00CE7E60" w:rsidRDefault="005A1FDE" w:rsidP="00233C2B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  <w:r w:rsidRPr="00CE7E60">
              <w:rPr>
                <w:rFonts w:ascii="Times" w:hAnsi="Times"/>
                <w:b w:val="0"/>
                <w:sz w:val="22"/>
                <w:szCs w:val="22"/>
              </w:rPr>
              <w:t>3:30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</w:t>
            </w:r>
            <w:r>
              <w:rPr>
                <w:rFonts w:ascii="Times" w:hAnsi="Times"/>
                <w:b w:val="0"/>
                <w:sz w:val="22"/>
                <w:szCs w:val="22"/>
              </w:rPr>
              <w:t>pm – 4:00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>pm</w:t>
            </w:r>
          </w:p>
        </w:tc>
        <w:tc>
          <w:tcPr>
            <w:tcW w:w="5760" w:type="dxa"/>
            <w:shd w:val="clear" w:color="auto" w:fill="E6E6E6"/>
          </w:tcPr>
          <w:p w14:paraId="3E4EFBEC" w14:textId="59261CFA" w:rsidR="005A1FDE" w:rsidRPr="00CE7E60" w:rsidRDefault="005A1FDE" w:rsidP="00920E01">
            <w:pPr>
              <w:pStyle w:val="Presentation"/>
              <w:spacing w:before="60" w:after="60"/>
              <w:jc w:val="center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Coffee break</w:t>
            </w:r>
          </w:p>
        </w:tc>
        <w:tc>
          <w:tcPr>
            <w:tcW w:w="2519" w:type="dxa"/>
            <w:shd w:val="clear" w:color="auto" w:fill="E6E6E6"/>
          </w:tcPr>
          <w:p w14:paraId="77236539" w14:textId="77777777" w:rsidR="005A1FDE" w:rsidRPr="00CE7E60" w:rsidRDefault="005A1FDE" w:rsidP="00233C2B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B3731F" w:rsidRPr="00CE7E60" w14:paraId="7E6E27F5" w14:textId="77777777" w:rsidTr="00B3731F">
        <w:tc>
          <w:tcPr>
            <w:tcW w:w="2610" w:type="dxa"/>
            <w:shd w:val="clear" w:color="auto" w:fill="auto"/>
          </w:tcPr>
          <w:p w14:paraId="29142B43" w14:textId="236C5C43" w:rsidR="005A1FDE" w:rsidRPr="00CE7E60" w:rsidRDefault="005A1FDE" w:rsidP="0006239D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b w:val="0"/>
                <w:sz w:val="22"/>
                <w:szCs w:val="22"/>
              </w:rPr>
              <w:t>4:</w:t>
            </w:r>
            <w:r w:rsidR="00FC2C02">
              <w:rPr>
                <w:rFonts w:ascii="Times" w:hAnsi="Times"/>
                <w:b w:val="0"/>
                <w:sz w:val="22"/>
                <w:szCs w:val="22"/>
              </w:rPr>
              <w:t>00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 xml:space="preserve"> pm – </w:t>
            </w:r>
            <w:r>
              <w:rPr>
                <w:rFonts w:ascii="Times" w:hAnsi="Times"/>
                <w:b w:val="0"/>
                <w:sz w:val="22"/>
                <w:szCs w:val="22"/>
              </w:rPr>
              <w:t>5:</w:t>
            </w:r>
            <w:r w:rsidR="00FC2C02">
              <w:rPr>
                <w:rFonts w:ascii="Times" w:hAnsi="Times"/>
                <w:b w:val="0"/>
                <w:sz w:val="22"/>
                <w:szCs w:val="22"/>
              </w:rPr>
              <w:t>30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6B6B51E5" w14:textId="2973441A" w:rsidR="005A1FDE" w:rsidRPr="00826784" w:rsidRDefault="002C51C3" w:rsidP="00E20C59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Session 2: </w:t>
            </w:r>
            <w:r w:rsidRPr="002C51C3">
              <w:rPr>
                <w:rFonts w:ascii="Times" w:hAnsi="Times"/>
                <w:sz w:val="22"/>
                <w:szCs w:val="22"/>
              </w:rPr>
              <w:t>ECG Visioning cont</w:t>
            </w:r>
            <w:r w:rsidR="00E20C59">
              <w:rPr>
                <w:rFonts w:ascii="Times" w:hAnsi="Times"/>
                <w:sz w:val="22"/>
                <w:szCs w:val="22"/>
              </w:rPr>
              <w:t>inued</w:t>
            </w:r>
          </w:p>
        </w:tc>
        <w:tc>
          <w:tcPr>
            <w:tcW w:w="2519" w:type="dxa"/>
            <w:shd w:val="clear" w:color="auto" w:fill="auto"/>
          </w:tcPr>
          <w:p w14:paraId="0F31A406" w14:textId="597436B2" w:rsidR="005A1FDE" w:rsidRPr="00CE7E60" w:rsidRDefault="005A1FDE" w:rsidP="0006239D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B3731F" w:rsidRPr="00CE7E60" w14:paraId="5A731097" w14:textId="77777777" w:rsidTr="00B3731F">
        <w:tc>
          <w:tcPr>
            <w:tcW w:w="2610" w:type="dxa"/>
            <w:shd w:val="clear" w:color="auto" w:fill="auto"/>
          </w:tcPr>
          <w:p w14:paraId="62FFE188" w14:textId="0F1C39DB" w:rsidR="005A1FDE" w:rsidRPr="00CE7E60" w:rsidRDefault="005A1FDE" w:rsidP="00233C2B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b w:val="0"/>
                <w:sz w:val="22"/>
                <w:szCs w:val="22"/>
              </w:rPr>
              <w:t xml:space="preserve">6:30 </w:t>
            </w:r>
            <w:r w:rsidR="007049AB">
              <w:rPr>
                <w:rFonts w:ascii="Times" w:hAnsi="Times"/>
                <w:b w:val="0"/>
                <w:sz w:val="22"/>
                <w:szCs w:val="22"/>
              </w:rPr>
              <w:t xml:space="preserve">pm </w:t>
            </w:r>
            <w:r>
              <w:rPr>
                <w:rFonts w:ascii="Times" w:hAnsi="Times"/>
                <w:b w:val="0"/>
                <w:sz w:val="22"/>
                <w:szCs w:val="22"/>
              </w:rPr>
              <w:t>onwards</w:t>
            </w:r>
          </w:p>
        </w:tc>
        <w:tc>
          <w:tcPr>
            <w:tcW w:w="5760" w:type="dxa"/>
            <w:shd w:val="clear" w:color="auto" w:fill="auto"/>
          </w:tcPr>
          <w:p w14:paraId="0D7BFE3E" w14:textId="2958C612" w:rsidR="002A5D43" w:rsidRPr="002C51C3" w:rsidRDefault="005A1FDE" w:rsidP="002C51C3">
            <w:pPr>
              <w:pStyle w:val="Presentation"/>
              <w:spacing w:before="60" w:after="60"/>
              <w:jc w:val="center"/>
              <w:rPr>
                <w:rFonts w:ascii="Times" w:hAnsi="Times"/>
                <w:sz w:val="22"/>
                <w:szCs w:val="22"/>
              </w:rPr>
            </w:pPr>
            <w:r w:rsidRPr="00CE7E60">
              <w:rPr>
                <w:rFonts w:ascii="Times" w:hAnsi="Times"/>
                <w:sz w:val="22"/>
                <w:szCs w:val="22"/>
              </w:rPr>
              <w:t>M</w:t>
            </w:r>
            <w:r>
              <w:rPr>
                <w:rFonts w:ascii="Times" w:hAnsi="Times"/>
                <w:sz w:val="22"/>
                <w:szCs w:val="22"/>
              </w:rPr>
              <w:t>embers’ Drinks and Dinner</w:t>
            </w:r>
            <w:r w:rsidR="002A5D43">
              <w:rPr>
                <w:rFonts w:ascii="Times" w:hAnsi="Times"/>
                <w:sz w:val="22"/>
                <w:szCs w:val="22"/>
              </w:rPr>
              <w:t xml:space="preserve"> </w:t>
            </w:r>
          </w:p>
        </w:tc>
        <w:tc>
          <w:tcPr>
            <w:tcW w:w="2519" w:type="dxa"/>
            <w:shd w:val="clear" w:color="auto" w:fill="auto"/>
          </w:tcPr>
          <w:p w14:paraId="68D55036" w14:textId="2E4F014C" w:rsidR="00D4036B" w:rsidRPr="00B3731F" w:rsidRDefault="00823414" w:rsidP="00266B19">
            <w:pPr>
              <w:pStyle w:val="Presentation"/>
              <w:spacing w:before="60" w:after="60"/>
              <w:rPr>
                <w:rFonts w:ascii="Times" w:hAnsi="Times"/>
                <w:b w:val="0"/>
                <w:sz w:val="22"/>
                <w:szCs w:val="22"/>
              </w:rPr>
            </w:pPr>
            <w:hyperlink r:id="rId15" w:history="1">
              <w:r w:rsidR="00B3731F" w:rsidRPr="00B3731F">
                <w:rPr>
                  <w:rStyle w:val="Hyperlink"/>
                  <w:rFonts w:ascii="Times" w:hAnsi="Times"/>
                  <w:b w:val="0"/>
                  <w:sz w:val="24"/>
                </w:rPr>
                <w:t>Tabard Inn Restaurant</w:t>
              </w:r>
            </w:hyperlink>
          </w:p>
        </w:tc>
      </w:tr>
    </w:tbl>
    <w:p w14:paraId="0B505D0E" w14:textId="77777777" w:rsidR="002149B3" w:rsidRPr="00CE7E60" w:rsidRDefault="002149B3" w:rsidP="00E344D9">
      <w:pPr>
        <w:spacing w:before="120" w:after="120"/>
        <w:rPr>
          <w:rFonts w:ascii="Times" w:hAnsi="Times"/>
          <w:sz w:val="22"/>
          <w:szCs w:val="22"/>
        </w:rPr>
        <w:sectPr w:rsidR="002149B3" w:rsidRPr="00CE7E60" w:rsidSect="0061315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2240" w:h="15840"/>
          <w:pgMar w:top="630" w:right="1080" w:bottom="540" w:left="1080" w:header="720" w:footer="720" w:gutter="0"/>
          <w:cols w:space="720"/>
          <w:docGrid w:linePitch="360"/>
        </w:sectPr>
      </w:pPr>
    </w:p>
    <w:p w14:paraId="250EA0A7" w14:textId="1B971D13" w:rsidR="00571A88" w:rsidRPr="00613150" w:rsidRDefault="002C51C3" w:rsidP="005136B9">
      <w:pPr>
        <w:pStyle w:val="Heading2"/>
        <w:spacing w:before="120" w:after="120"/>
        <w:rPr>
          <w:rFonts w:ascii="Times" w:hAnsi="Times"/>
          <w:color w:val="C00000"/>
          <w:sz w:val="24"/>
          <w:szCs w:val="24"/>
        </w:rPr>
      </w:pPr>
      <w:r>
        <w:rPr>
          <w:rFonts w:ascii="Times" w:hAnsi="Times"/>
          <w:color w:val="C00000"/>
          <w:sz w:val="24"/>
          <w:szCs w:val="24"/>
        </w:rPr>
        <w:lastRenderedPageBreak/>
        <w:t>15 January 2016</w:t>
      </w:r>
      <w:r w:rsidR="00E20C59">
        <w:rPr>
          <w:rFonts w:ascii="Times" w:hAnsi="Times"/>
          <w:color w:val="C00000"/>
          <w:sz w:val="24"/>
          <w:szCs w:val="24"/>
        </w:rPr>
        <w:t xml:space="preserve"> - Friday</w:t>
      </w:r>
    </w:p>
    <w:tbl>
      <w:tblPr>
        <w:tblW w:w="5119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2455"/>
        <w:gridCol w:w="5760"/>
        <w:gridCol w:w="2340"/>
      </w:tblGrid>
      <w:tr w:rsidR="001A40EA" w:rsidRPr="00CE7E60" w14:paraId="1C461566" w14:textId="77777777" w:rsidTr="00B3731F">
        <w:trPr>
          <w:trHeight w:val="359"/>
        </w:trPr>
        <w:tc>
          <w:tcPr>
            <w:tcW w:w="2455" w:type="dxa"/>
            <w:tcBorders>
              <w:bottom w:val="dotted" w:sz="4" w:space="0" w:color="auto"/>
            </w:tcBorders>
            <w:shd w:val="clear" w:color="auto" w:fill="CCCCCC"/>
          </w:tcPr>
          <w:p w14:paraId="24FCB8D9" w14:textId="1BCE769B" w:rsidR="001A40EA" w:rsidRPr="00CE7E60" w:rsidRDefault="001A40EA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CCCCCC"/>
            <w:vAlign w:val="center"/>
          </w:tcPr>
          <w:p w14:paraId="0E4C2537" w14:textId="0B2EBF44" w:rsidR="001A40EA" w:rsidRPr="0017492C" w:rsidRDefault="001A40EA" w:rsidP="00F84D30">
            <w:pPr>
              <w:pStyle w:val="Session"/>
              <w:spacing w:before="60" w:after="60"/>
              <w:rPr>
                <w:rFonts w:ascii="Times" w:hAnsi="Times"/>
                <w:b/>
                <w:sz w:val="24"/>
                <w:szCs w:val="24"/>
              </w:rPr>
            </w:pPr>
            <w:r w:rsidRPr="0017492C">
              <w:rPr>
                <w:rFonts w:ascii="Times" w:hAnsi="Times"/>
                <w:b/>
                <w:sz w:val="24"/>
                <w:szCs w:val="24"/>
              </w:rPr>
              <w:t>Session Details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CCCCCC"/>
          </w:tcPr>
          <w:p w14:paraId="1A3C744B" w14:textId="1B6C4BE7" w:rsidR="001A40EA" w:rsidRPr="0017492C" w:rsidRDefault="001A40EA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4"/>
                <w:szCs w:val="24"/>
              </w:rPr>
            </w:pPr>
            <w:r w:rsidRPr="0017492C">
              <w:rPr>
                <w:rFonts w:ascii="Times" w:hAnsi="Times"/>
                <w:b/>
                <w:sz w:val="24"/>
                <w:szCs w:val="24"/>
              </w:rPr>
              <w:t>Session Chair</w:t>
            </w:r>
          </w:p>
        </w:tc>
      </w:tr>
      <w:tr w:rsidR="00F84D30" w:rsidRPr="00CE7E60" w14:paraId="1D6E754C" w14:textId="77777777" w:rsidTr="00B3731F">
        <w:trPr>
          <w:trHeight w:val="490"/>
        </w:trPr>
        <w:tc>
          <w:tcPr>
            <w:tcW w:w="2455" w:type="dxa"/>
            <w:shd w:val="clear" w:color="auto" w:fill="E6E6E6"/>
          </w:tcPr>
          <w:p w14:paraId="3BFD7BF0" w14:textId="7E31FDAA" w:rsidR="00F84D30" w:rsidRDefault="00F84D30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8:00 am - 9:00 am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06886A27" w14:textId="19607B2A" w:rsidR="00F84D30" w:rsidRPr="00F84D30" w:rsidRDefault="00F84D30" w:rsidP="00CF3CC5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 w:rsidRPr="00F84D30">
              <w:rPr>
                <w:rFonts w:ascii="Times" w:hAnsi="Times"/>
                <w:b/>
                <w:sz w:val="22"/>
                <w:szCs w:val="22"/>
              </w:rPr>
              <w:t>Heads of Member Agencies Working Breakfast</w:t>
            </w:r>
            <w:r w:rsidR="00530470">
              <w:rPr>
                <w:rFonts w:ascii="Times" w:hAnsi="Times"/>
                <w:b/>
                <w:sz w:val="22"/>
                <w:szCs w:val="22"/>
              </w:rPr>
              <w:t xml:space="preserve"> (</w:t>
            </w:r>
            <w:r w:rsidR="00530470" w:rsidRPr="00836AB9">
              <w:rPr>
                <w:rFonts w:ascii="Times" w:hAnsi="Times"/>
                <w:sz w:val="22"/>
                <w:szCs w:val="22"/>
              </w:rPr>
              <w:t>C3-325</w:t>
            </w:r>
            <w:r w:rsidR="00530470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2340" w:type="dxa"/>
            <w:shd w:val="clear" w:color="auto" w:fill="E6E6E6"/>
          </w:tcPr>
          <w:p w14:paraId="3A5D03FB" w14:textId="2976D31C" w:rsidR="00F84D30" w:rsidRDefault="00F84D30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530470" w:rsidRPr="00CE7E60" w14:paraId="63608B49" w14:textId="77777777" w:rsidTr="00B3731F">
        <w:trPr>
          <w:trHeight w:val="490"/>
        </w:trPr>
        <w:tc>
          <w:tcPr>
            <w:tcW w:w="2455" w:type="dxa"/>
            <w:shd w:val="clear" w:color="auto" w:fill="E6E6E6"/>
          </w:tcPr>
          <w:p w14:paraId="6B33FDFC" w14:textId="67936AEE" w:rsidR="00530470" w:rsidRDefault="00530470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8:30 am – 9:</w:t>
            </w:r>
            <w:r w:rsidR="004261B9">
              <w:rPr>
                <w:rFonts w:ascii="Times" w:hAnsi="Times"/>
                <w:sz w:val="22"/>
                <w:szCs w:val="22"/>
              </w:rPr>
              <w:t>15</w:t>
            </w:r>
            <w:r>
              <w:rPr>
                <w:rFonts w:ascii="Times" w:hAnsi="Times"/>
                <w:sz w:val="22"/>
                <w:szCs w:val="22"/>
              </w:rPr>
              <w:t xml:space="preserve"> am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44A3AE2C" w14:textId="2BC1E20C" w:rsidR="00530470" w:rsidRPr="00F84D30" w:rsidRDefault="00B3731F" w:rsidP="00CF3CC5">
            <w:pPr>
              <w:pStyle w:val="Session"/>
              <w:spacing w:before="120" w:after="120"/>
              <w:jc w:val="lef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Welcome </w:t>
            </w:r>
            <w:r w:rsidR="00530470">
              <w:rPr>
                <w:rFonts w:ascii="Times" w:hAnsi="Times"/>
                <w:b/>
                <w:sz w:val="22"/>
                <w:szCs w:val="22"/>
              </w:rPr>
              <w:t>coffee</w:t>
            </w:r>
            <w:r w:rsidRPr="00B3731F">
              <w:rPr>
                <w:rFonts w:ascii="Times" w:hAnsi="Times"/>
                <w:sz w:val="22"/>
                <w:szCs w:val="22"/>
              </w:rPr>
              <w:t xml:space="preserve"> (C2-150)</w:t>
            </w:r>
          </w:p>
        </w:tc>
        <w:tc>
          <w:tcPr>
            <w:tcW w:w="2340" w:type="dxa"/>
            <w:shd w:val="clear" w:color="auto" w:fill="E6E6E6"/>
          </w:tcPr>
          <w:p w14:paraId="565DB11D" w14:textId="77777777" w:rsidR="00530470" w:rsidRPr="00836AB9" w:rsidRDefault="00530470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5E61E6" w:rsidRPr="00CE7E60" w14:paraId="716C182A" w14:textId="77777777" w:rsidTr="00B3731F">
        <w:trPr>
          <w:trHeight w:val="490"/>
        </w:trPr>
        <w:tc>
          <w:tcPr>
            <w:tcW w:w="2455" w:type="dxa"/>
            <w:tcBorders>
              <w:bottom w:val="dotted" w:sz="4" w:space="0" w:color="auto"/>
            </w:tcBorders>
            <w:shd w:val="clear" w:color="auto" w:fill="auto"/>
          </w:tcPr>
          <w:p w14:paraId="6B1518B4" w14:textId="5C7B4B31" w:rsidR="005E61E6" w:rsidRDefault="00BE6167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9:15</w:t>
            </w:r>
            <w:r w:rsidR="005E61E6">
              <w:rPr>
                <w:rFonts w:ascii="Times" w:hAnsi="Times"/>
                <w:sz w:val="22"/>
                <w:szCs w:val="22"/>
              </w:rPr>
              <w:t xml:space="preserve"> am – 10:45</w:t>
            </w:r>
            <w:r w:rsidR="005E61E6" w:rsidRPr="00CE7E60">
              <w:rPr>
                <w:rFonts w:ascii="Times" w:hAnsi="Times"/>
                <w:sz w:val="22"/>
                <w:szCs w:val="22"/>
              </w:rPr>
              <w:t xml:space="preserve"> am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6250BB" w14:textId="42FEDCA8" w:rsidR="00BE6167" w:rsidRDefault="00E20C59" w:rsidP="00E20C59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 w:rsidRPr="00E20C59">
              <w:rPr>
                <w:rFonts w:ascii="Times" w:hAnsi="Times"/>
                <w:b/>
                <w:sz w:val="22"/>
                <w:szCs w:val="22"/>
              </w:rPr>
              <w:t>*</w:t>
            </w:r>
            <w:r w:rsidR="00BE6167" w:rsidRPr="00E20C59">
              <w:rPr>
                <w:rFonts w:ascii="Times" w:hAnsi="Times"/>
                <w:b/>
                <w:sz w:val="22"/>
                <w:szCs w:val="22"/>
              </w:rPr>
              <w:t>Session 3</w:t>
            </w:r>
            <w:r w:rsidR="005E61E6" w:rsidRPr="00E20C59">
              <w:rPr>
                <w:rFonts w:ascii="Times" w:hAnsi="Times"/>
                <w:b/>
                <w:sz w:val="22"/>
                <w:szCs w:val="22"/>
              </w:rPr>
              <w:t xml:space="preserve">: </w:t>
            </w:r>
            <w:r w:rsidR="00823414">
              <w:rPr>
                <w:rFonts w:ascii="Times" w:hAnsi="Times"/>
                <w:sz w:val="22"/>
                <w:szCs w:val="22"/>
              </w:rPr>
              <w:t>Informal r</w:t>
            </w:r>
            <w:bookmarkStart w:id="0" w:name="_GoBack"/>
            <w:bookmarkEnd w:id="0"/>
            <w:r w:rsidR="009347F6" w:rsidRPr="009347F6">
              <w:rPr>
                <w:rFonts w:ascii="Times" w:hAnsi="Times"/>
                <w:sz w:val="22"/>
                <w:szCs w:val="22"/>
              </w:rPr>
              <w:t>oundtable on</w:t>
            </w:r>
            <w:r w:rsidR="009347F6">
              <w:rPr>
                <w:rFonts w:ascii="Times" w:hAnsi="Times"/>
                <w:b/>
                <w:sz w:val="22"/>
                <w:szCs w:val="22"/>
              </w:rPr>
              <w:t xml:space="preserve"> </w:t>
            </w:r>
            <w:r w:rsidR="009347F6">
              <w:rPr>
                <w:rFonts w:ascii="Times" w:hAnsi="Times"/>
                <w:sz w:val="22"/>
                <w:szCs w:val="22"/>
              </w:rPr>
              <w:t>m</w:t>
            </w:r>
            <w:r w:rsidRPr="00E20C59">
              <w:rPr>
                <w:rFonts w:ascii="Times" w:hAnsi="Times"/>
                <w:sz w:val="22"/>
                <w:szCs w:val="22"/>
              </w:rPr>
              <w:t>anagement responses, reco</w:t>
            </w:r>
            <w:r w:rsidR="00266B19">
              <w:rPr>
                <w:rFonts w:ascii="Times" w:hAnsi="Times"/>
                <w:sz w:val="22"/>
                <w:szCs w:val="22"/>
              </w:rPr>
              <w:t>mmendations and feedback loops</w:t>
            </w:r>
          </w:p>
          <w:p w14:paraId="2361A5FB" w14:textId="3D184878" w:rsidR="00370303" w:rsidRPr="00E20C59" w:rsidRDefault="003D6EB5" w:rsidP="006A4735">
            <w:pPr>
              <w:pStyle w:val="Session"/>
              <w:spacing w:before="60" w:after="60"/>
              <w:jc w:val="lef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Contributors</w:t>
            </w:r>
            <w:r w:rsidR="00370303">
              <w:rPr>
                <w:rFonts w:ascii="Times" w:hAnsi="Times"/>
                <w:sz w:val="22"/>
                <w:szCs w:val="22"/>
              </w:rPr>
              <w:t>: Ivory Yong Protzel (EIB)</w:t>
            </w:r>
            <w:r w:rsidR="002D3228">
              <w:rPr>
                <w:rFonts w:ascii="Times" w:hAnsi="Times"/>
                <w:sz w:val="22"/>
                <w:szCs w:val="22"/>
              </w:rPr>
              <w:t xml:space="preserve">, Geeta </w:t>
            </w:r>
            <w:r w:rsidR="004261B9">
              <w:rPr>
                <w:rFonts w:ascii="Times" w:hAnsi="Times"/>
                <w:sz w:val="22"/>
                <w:szCs w:val="22"/>
              </w:rPr>
              <w:t>Batra</w:t>
            </w:r>
            <w:r w:rsidR="002D3228">
              <w:rPr>
                <w:rFonts w:ascii="Times" w:hAnsi="Times"/>
                <w:sz w:val="22"/>
                <w:szCs w:val="22"/>
              </w:rPr>
              <w:t xml:space="preserve"> (GEF)</w:t>
            </w:r>
            <w:r>
              <w:rPr>
                <w:rFonts w:ascii="Times" w:hAnsi="Times"/>
                <w:sz w:val="22"/>
                <w:szCs w:val="22"/>
              </w:rPr>
              <w:t>, Todor Dimitrov (BSTDB</w:t>
            </w:r>
            <w:r w:rsidR="006A4735">
              <w:rPr>
                <w:rFonts w:ascii="Times" w:hAnsi="Times"/>
                <w:sz w:val="22"/>
                <w:szCs w:val="22"/>
              </w:rPr>
              <w:t>)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742959EF" w14:textId="4BFFC234" w:rsidR="005E61E6" w:rsidRPr="00D75CA0" w:rsidRDefault="006A4735" w:rsidP="007040C4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Cheryl Gray (IADB)</w:t>
            </w:r>
          </w:p>
        </w:tc>
      </w:tr>
      <w:tr w:rsidR="005E61E6" w:rsidRPr="00CE7E60" w14:paraId="7AF72FE5" w14:textId="77777777" w:rsidTr="00B3731F">
        <w:trPr>
          <w:trHeight w:val="490"/>
        </w:trPr>
        <w:tc>
          <w:tcPr>
            <w:tcW w:w="2455" w:type="dxa"/>
            <w:shd w:val="clear" w:color="auto" w:fill="E6E6E6"/>
          </w:tcPr>
          <w:p w14:paraId="7A91CAB2" w14:textId="2B9869D3" w:rsidR="005E61E6" w:rsidRPr="00CE7E60" w:rsidRDefault="00BE6167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10:45</w:t>
            </w:r>
            <w:r w:rsidR="005E61E6" w:rsidRPr="00CE7E60">
              <w:rPr>
                <w:rFonts w:ascii="Times" w:hAnsi="Times"/>
                <w:sz w:val="22"/>
                <w:szCs w:val="22"/>
              </w:rPr>
              <w:t xml:space="preserve"> am </w:t>
            </w:r>
            <w:r>
              <w:rPr>
                <w:rFonts w:ascii="Times" w:hAnsi="Times"/>
                <w:sz w:val="22"/>
                <w:szCs w:val="22"/>
              </w:rPr>
              <w:t>– 11:15</w:t>
            </w:r>
            <w:r w:rsidR="005E61E6" w:rsidRPr="00CE7E60">
              <w:rPr>
                <w:rFonts w:ascii="Times" w:hAnsi="Times"/>
                <w:sz w:val="22"/>
                <w:szCs w:val="22"/>
              </w:rPr>
              <w:t xml:space="preserve"> am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461A1682" w14:textId="136A59D4" w:rsidR="005E61E6" w:rsidRPr="00E20C59" w:rsidRDefault="00BE6167" w:rsidP="00FC2C02">
            <w:pPr>
              <w:pStyle w:val="Presentation"/>
              <w:spacing w:before="120" w:after="120"/>
              <w:jc w:val="center"/>
              <w:rPr>
                <w:rFonts w:ascii="Times" w:hAnsi="Times"/>
                <w:b w:val="0"/>
                <w:sz w:val="22"/>
                <w:szCs w:val="22"/>
              </w:rPr>
            </w:pPr>
            <w:r w:rsidRPr="00E20C59">
              <w:rPr>
                <w:rFonts w:ascii="Times" w:hAnsi="Times"/>
                <w:sz w:val="22"/>
                <w:szCs w:val="22"/>
              </w:rPr>
              <w:t>Coffee break</w:t>
            </w:r>
          </w:p>
        </w:tc>
        <w:tc>
          <w:tcPr>
            <w:tcW w:w="2340" w:type="dxa"/>
            <w:shd w:val="clear" w:color="auto" w:fill="E6E6E6"/>
          </w:tcPr>
          <w:p w14:paraId="71DE5F34" w14:textId="77777777" w:rsidR="005E61E6" w:rsidRPr="00CE7E60" w:rsidRDefault="005E61E6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5E61E6" w:rsidRPr="00CE7E60" w14:paraId="12BCF85A" w14:textId="77777777" w:rsidTr="00B3731F">
        <w:trPr>
          <w:trHeight w:val="490"/>
        </w:trPr>
        <w:tc>
          <w:tcPr>
            <w:tcW w:w="2455" w:type="dxa"/>
            <w:tcBorders>
              <w:bottom w:val="dotted" w:sz="4" w:space="0" w:color="auto"/>
            </w:tcBorders>
            <w:shd w:val="clear" w:color="auto" w:fill="auto"/>
          </w:tcPr>
          <w:p w14:paraId="77F55481" w14:textId="3BE7BC7B" w:rsidR="005E61E6" w:rsidRPr="00CE7E60" w:rsidRDefault="005E61E6" w:rsidP="00BE6167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11:</w:t>
            </w:r>
            <w:r w:rsidR="00BE6167">
              <w:rPr>
                <w:rFonts w:ascii="Times" w:hAnsi="Times"/>
                <w:sz w:val="22"/>
                <w:szCs w:val="22"/>
              </w:rPr>
              <w:t>15</w:t>
            </w:r>
            <w:r>
              <w:rPr>
                <w:rFonts w:ascii="Times" w:hAnsi="Times"/>
                <w:sz w:val="22"/>
                <w:szCs w:val="22"/>
              </w:rPr>
              <w:t xml:space="preserve"> am – 12:30 pm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0EB6C7B" w14:textId="1D0C1DD8" w:rsidR="00BE6167" w:rsidRDefault="00E20C59" w:rsidP="00E20C59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 w:rsidRPr="00E20C59">
              <w:rPr>
                <w:rFonts w:ascii="Times" w:hAnsi="Times"/>
                <w:b/>
                <w:sz w:val="22"/>
                <w:szCs w:val="22"/>
              </w:rPr>
              <w:t>*</w:t>
            </w:r>
            <w:r w:rsidR="00BE6167" w:rsidRPr="00E20C59">
              <w:rPr>
                <w:rFonts w:ascii="Times" w:hAnsi="Times"/>
                <w:b/>
                <w:sz w:val="22"/>
                <w:szCs w:val="22"/>
              </w:rPr>
              <w:t xml:space="preserve">Session 4: </w:t>
            </w:r>
            <w:r w:rsidR="00266B19">
              <w:rPr>
                <w:rFonts w:ascii="Times" w:hAnsi="Times"/>
                <w:sz w:val="22"/>
                <w:szCs w:val="22"/>
              </w:rPr>
              <w:t xml:space="preserve">Climate Finance - </w:t>
            </w:r>
            <w:r w:rsidRPr="00E20C59">
              <w:rPr>
                <w:rFonts w:ascii="Times" w:hAnsi="Times"/>
                <w:sz w:val="22"/>
                <w:szCs w:val="22"/>
              </w:rPr>
              <w:t>MDB collaboration in measuring the impa</w:t>
            </w:r>
            <w:r w:rsidR="00266B19">
              <w:rPr>
                <w:rFonts w:ascii="Times" w:hAnsi="Times"/>
                <w:sz w:val="22"/>
                <w:szCs w:val="22"/>
              </w:rPr>
              <w:t>ct of climate finance projects</w:t>
            </w:r>
          </w:p>
          <w:p w14:paraId="19B7E3DC" w14:textId="580E2C68" w:rsidR="00370303" w:rsidRPr="00E20C59" w:rsidRDefault="003D6EB5" w:rsidP="00E20C59">
            <w:pPr>
              <w:pStyle w:val="Session"/>
              <w:spacing w:before="60" w:after="60"/>
              <w:jc w:val="left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Contributors</w:t>
            </w:r>
            <w:r w:rsidR="00370303">
              <w:rPr>
                <w:rFonts w:ascii="Times" w:hAnsi="Times"/>
                <w:sz w:val="22"/>
                <w:szCs w:val="22"/>
              </w:rPr>
              <w:t>: Jan Willem van de Kaaij (EIB)</w:t>
            </w:r>
            <w:r w:rsidR="00D3188F">
              <w:rPr>
                <w:rFonts w:ascii="Times" w:hAnsi="Times"/>
                <w:sz w:val="22"/>
                <w:szCs w:val="22"/>
              </w:rPr>
              <w:t>, Neeraj Negi (GEF)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3EAD204D" w14:textId="3C1E391D" w:rsidR="00920E01" w:rsidRPr="00266B19" w:rsidRDefault="0076043D" w:rsidP="00E20C59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266B19">
              <w:rPr>
                <w:rFonts w:ascii="Times" w:hAnsi="Times"/>
                <w:b w:val="0"/>
                <w:sz w:val="22"/>
                <w:szCs w:val="22"/>
              </w:rPr>
              <w:t>Oscar Garcia (IFAD)</w:t>
            </w:r>
          </w:p>
        </w:tc>
      </w:tr>
      <w:tr w:rsidR="005E61E6" w:rsidRPr="00CE7E60" w14:paraId="0FD5C5EE" w14:textId="77777777" w:rsidTr="00B3731F">
        <w:trPr>
          <w:trHeight w:val="491"/>
        </w:trPr>
        <w:tc>
          <w:tcPr>
            <w:tcW w:w="2455" w:type="dxa"/>
            <w:shd w:val="clear" w:color="auto" w:fill="E6E6E6"/>
          </w:tcPr>
          <w:p w14:paraId="1846D53C" w14:textId="238CE20B" w:rsidR="005E61E6" w:rsidRPr="00CE7E60" w:rsidRDefault="005E61E6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 w:rsidRPr="00CE7E60">
              <w:rPr>
                <w:rFonts w:ascii="Times" w:hAnsi="Times"/>
                <w:sz w:val="22"/>
                <w:szCs w:val="22"/>
              </w:rPr>
              <w:t>1</w:t>
            </w:r>
            <w:r>
              <w:rPr>
                <w:rFonts w:ascii="Times" w:hAnsi="Times"/>
                <w:sz w:val="22"/>
                <w:szCs w:val="22"/>
              </w:rPr>
              <w:t>2</w:t>
            </w:r>
            <w:r w:rsidRPr="00CE7E60">
              <w:rPr>
                <w:rFonts w:ascii="Times" w:hAnsi="Times"/>
                <w:sz w:val="22"/>
                <w:szCs w:val="22"/>
              </w:rPr>
              <w:t>:</w:t>
            </w:r>
            <w:r>
              <w:rPr>
                <w:rFonts w:ascii="Times" w:hAnsi="Times"/>
                <w:sz w:val="22"/>
                <w:szCs w:val="22"/>
              </w:rPr>
              <w:t>30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  <w:r>
              <w:rPr>
                <w:rFonts w:ascii="Times" w:hAnsi="Times"/>
                <w:sz w:val="22"/>
                <w:szCs w:val="22"/>
              </w:rPr>
              <w:t xml:space="preserve"> – 2:00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706F17BD" w14:textId="77E63820" w:rsidR="005E61E6" w:rsidRPr="00E20C59" w:rsidRDefault="00BE6167" w:rsidP="00233C2B">
            <w:pPr>
              <w:pStyle w:val="Session"/>
              <w:spacing w:before="120" w:after="120"/>
              <w:rPr>
                <w:rFonts w:ascii="Times" w:hAnsi="Times"/>
                <w:sz w:val="22"/>
                <w:szCs w:val="22"/>
              </w:rPr>
            </w:pPr>
            <w:r w:rsidRPr="00E20C59">
              <w:rPr>
                <w:rFonts w:ascii="Times" w:hAnsi="Times"/>
                <w:b/>
                <w:sz w:val="22"/>
                <w:szCs w:val="22"/>
              </w:rPr>
              <w:t>Lunch</w:t>
            </w:r>
          </w:p>
        </w:tc>
        <w:tc>
          <w:tcPr>
            <w:tcW w:w="2340" w:type="dxa"/>
            <w:shd w:val="clear" w:color="auto" w:fill="E6E6E6"/>
          </w:tcPr>
          <w:p w14:paraId="70EEAFA8" w14:textId="69022B73" w:rsidR="005E61E6" w:rsidRPr="00CE7E60" w:rsidRDefault="005E61E6" w:rsidP="00CF3CC5">
            <w:pPr>
              <w:pStyle w:val="Presentation"/>
              <w:spacing w:before="120" w:after="120"/>
              <w:rPr>
                <w:rFonts w:ascii="Times" w:hAnsi="Times"/>
                <w:sz w:val="22"/>
                <w:szCs w:val="22"/>
              </w:rPr>
            </w:pPr>
          </w:p>
        </w:tc>
      </w:tr>
      <w:tr w:rsidR="005E61E6" w:rsidRPr="00CE7E60" w14:paraId="665D3EF8" w14:textId="77777777" w:rsidTr="00B3731F">
        <w:trPr>
          <w:trHeight w:val="980"/>
        </w:trPr>
        <w:tc>
          <w:tcPr>
            <w:tcW w:w="2455" w:type="dxa"/>
            <w:tcBorders>
              <w:bottom w:val="dotted" w:sz="4" w:space="0" w:color="auto"/>
            </w:tcBorders>
            <w:shd w:val="clear" w:color="auto" w:fill="auto"/>
          </w:tcPr>
          <w:p w14:paraId="23351C01" w14:textId="790E01B5" w:rsidR="005E61E6" w:rsidRPr="00CE7E60" w:rsidRDefault="005E61E6" w:rsidP="00CF3CC5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CE7E60">
              <w:rPr>
                <w:rFonts w:ascii="Times" w:hAnsi="Times"/>
                <w:b w:val="0"/>
                <w:sz w:val="22"/>
                <w:szCs w:val="22"/>
              </w:rPr>
              <w:t>2:</w:t>
            </w:r>
            <w:r>
              <w:rPr>
                <w:rFonts w:ascii="Times" w:hAnsi="Times"/>
                <w:b w:val="0"/>
                <w:sz w:val="22"/>
                <w:szCs w:val="22"/>
              </w:rPr>
              <w:t>00 pm – 3:30</w:t>
            </w:r>
            <w:r w:rsidRPr="00CE7E60">
              <w:rPr>
                <w:rFonts w:ascii="Times" w:hAnsi="Times"/>
                <w:b w:val="0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tcBorders>
              <w:bottom w:val="dotted" w:sz="4" w:space="0" w:color="auto"/>
            </w:tcBorders>
            <w:shd w:val="clear" w:color="auto" w:fill="auto"/>
          </w:tcPr>
          <w:p w14:paraId="589B0254" w14:textId="60717345" w:rsidR="006978C0" w:rsidRPr="00E20C59" w:rsidRDefault="006978C0" w:rsidP="006978C0">
            <w:pPr>
              <w:pStyle w:val="Presentation"/>
              <w:spacing w:before="120" w:after="120"/>
              <w:rPr>
                <w:rFonts w:ascii="Times" w:hAnsi="Times"/>
                <w:sz w:val="22"/>
                <w:szCs w:val="22"/>
              </w:rPr>
            </w:pPr>
            <w:r w:rsidRPr="00E20C59">
              <w:rPr>
                <w:rFonts w:ascii="Times" w:hAnsi="Times"/>
                <w:sz w:val="22"/>
                <w:szCs w:val="22"/>
              </w:rPr>
              <w:t xml:space="preserve">Session </w:t>
            </w:r>
            <w:r>
              <w:rPr>
                <w:rFonts w:ascii="Times" w:hAnsi="Times"/>
                <w:sz w:val="22"/>
                <w:szCs w:val="22"/>
              </w:rPr>
              <w:t>5</w:t>
            </w:r>
            <w:r w:rsidRPr="00E20C59">
              <w:rPr>
                <w:rFonts w:ascii="Times" w:hAnsi="Times"/>
                <w:sz w:val="22"/>
                <w:szCs w:val="22"/>
              </w:rPr>
              <w:t xml:space="preserve">: </w:t>
            </w:r>
            <w:r>
              <w:rPr>
                <w:rFonts w:ascii="Times" w:hAnsi="Times"/>
                <w:sz w:val="22"/>
                <w:szCs w:val="22"/>
              </w:rPr>
              <w:t>ECG Visioning Reflection</w:t>
            </w:r>
          </w:p>
          <w:p w14:paraId="478018F2" w14:textId="0EE43206" w:rsidR="00370303" w:rsidRPr="006978C0" w:rsidRDefault="006978C0" w:rsidP="00CD4C97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b w:val="0"/>
                <w:sz w:val="22"/>
                <w:szCs w:val="22"/>
              </w:rPr>
              <w:t>Reflection</w:t>
            </w:r>
            <w:r w:rsidR="00CD4C97">
              <w:rPr>
                <w:rFonts w:ascii="Times" w:hAnsi="Times"/>
                <w:b w:val="0"/>
                <w:sz w:val="22"/>
                <w:szCs w:val="22"/>
              </w:rPr>
              <w:t>s</w:t>
            </w:r>
            <w:r>
              <w:rPr>
                <w:rFonts w:ascii="Times" w:hAnsi="Times"/>
                <w:b w:val="0"/>
                <w:sz w:val="22"/>
                <w:szCs w:val="22"/>
              </w:rPr>
              <w:t xml:space="preserve"> </w:t>
            </w:r>
            <w:r w:rsidR="00CD4C97">
              <w:rPr>
                <w:rFonts w:ascii="Times" w:hAnsi="Times"/>
                <w:b w:val="0"/>
                <w:sz w:val="22"/>
                <w:szCs w:val="22"/>
              </w:rPr>
              <w:t>on</w:t>
            </w:r>
            <w:r w:rsidRPr="00BE6167">
              <w:rPr>
                <w:rFonts w:ascii="Times" w:hAnsi="Times"/>
                <w:b w:val="0"/>
                <w:sz w:val="22"/>
                <w:szCs w:val="22"/>
              </w:rPr>
              <w:t xml:space="preserve"> </w:t>
            </w:r>
            <w:r w:rsidR="00CD4C97">
              <w:rPr>
                <w:rFonts w:ascii="Times" w:hAnsi="Times"/>
                <w:b w:val="0"/>
                <w:sz w:val="22"/>
                <w:szCs w:val="22"/>
              </w:rPr>
              <w:t>the</w:t>
            </w:r>
            <w:r w:rsidR="00A32190">
              <w:rPr>
                <w:rFonts w:ascii="Times" w:hAnsi="Times"/>
                <w:b w:val="0"/>
                <w:sz w:val="22"/>
                <w:szCs w:val="22"/>
              </w:rPr>
              <w:t xml:space="preserve"> </w:t>
            </w:r>
            <w:r w:rsidRPr="00BE6167">
              <w:rPr>
                <w:rFonts w:ascii="Times" w:hAnsi="Times"/>
                <w:b w:val="0"/>
                <w:sz w:val="22"/>
                <w:szCs w:val="22"/>
              </w:rPr>
              <w:t xml:space="preserve">Visioning Session </w:t>
            </w:r>
            <w:r>
              <w:rPr>
                <w:rFonts w:ascii="Times" w:hAnsi="Times"/>
                <w:b w:val="0"/>
                <w:sz w:val="22"/>
                <w:szCs w:val="22"/>
              </w:rPr>
              <w:t>by The Clearing</w:t>
            </w:r>
          </w:p>
        </w:tc>
        <w:tc>
          <w:tcPr>
            <w:tcW w:w="2340" w:type="dxa"/>
            <w:tcBorders>
              <w:bottom w:val="dotted" w:sz="4" w:space="0" w:color="auto"/>
            </w:tcBorders>
            <w:shd w:val="clear" w:color="auto" w:fill="auto"/>
          </w:tcPr>
          <w:p w14:paraId="1849E830" w14:textId="219D0EC7" w:rsidR="005E61E6" w:rsidRPr="00E20C59" w:rsidRDefault="005E61E6" w:rsidP="00E20C59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5E61E6" w:rsidRPr="00CE7E60" w14:paraId="1ABB3AC2" w14:textId="77777777" w:rsidTr="00B3731F">
        <w:trPr>
          <w:trHeight w:val="490"/>
        </w:trPr>
        <w:tc>
          <w:tcPr>
            <w:tcW w:w="2455" w:type="dxa"/>
            <w:shd w:val="clear" w:color="auto" w:fill="E6E6E6"/>
          </w:tcPr>
          <w:p w14:paraId="00F1D47E" w14:textId="450FE56C" w:rsidR="005E61E6" w:rsidRDefault="005E61E6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3:30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 – 3:</w:t>
            </w:r>
            <w:r>
              <w:rPr>
                <w:rFonts w:ascii="Times" w:hAnsi="Times"/>
                <w:sz w:val="22"/>
                <w:szCs w:val="22"/>
              </w:rPr>
              <w:t>45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shd w:val="clear" w:color="auto" w:fill="E6E6E6"/>
            <w:vAlign w:val="center"/>
          </w:tcPr>
          <w:p w14:paraId="58718D7C" w14:textId="74E61B85" w:rsidR="005E61E6" w:rsidRPr="00F84D30" w:rsidRDefault="005E61E6" w:rsidP="00F84D30">
            <w:pPr>
              <w:pStyle w:val="Presentation"/>
              <w:spacing w:before="120" w:after="120"/>
              <w:jc w:val="center"/>
              <w:rPr>
                <w:rFonts w:ascii="Times" w:hAnsi="Times"/>
                <w:sz w:val="22"/>
                <w:szCs w:val="22"/>
              </w:rPr>
            </w:pPr>
            <w:r w:rsidRPr="00F84D30">
              <w:rPr>
                <w:rFonts w:ascii="Times" w:hAnsi="Times"/>
                <w:sz w:val="22"/>
                <w:szCs w:val="22"/>
              </w:rPr>
              <w:t>Coffee Break</w:t>
            </w:r>
          </w:p>
        </w:tc>
        <w:tc>
          <w:tcPr>
            <w:tcW w:w="2340" w:type="dxa"/>
            <w:shd w:val="clear" w:color="auto" w:fill="E6E6E6"/>
          </w:tcPr>
          <w:p w14:paraId="174DB23B" w14:textId="77777777" w:rsidR="005E61E6" w:rsidRPr="00D4036B" w:rsidRDefault="005E61E6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</w:p>
        </w:tc>
      </w:tr>
      <w:tr w:rsidR="005E61E6" w:rsidRPr="00CE7E60" w14:paraId="022406C7" w14:textId="77777777" w:rsidTr="00B3731F">
        <w:trPr>
          <w:trHeight w:val="490"/>
        </w:trPr>
        <w:tc>
          <w:tcPr>
            <w:tcW w:w="2455" w:type="dxa"/>
            <w:shd w:val="clear" w:color="auto" w:fill="auto"/>
          </w:tcPr>
          <w:p w14:paraId="20A487B6" w14:textId="144FBEA5" w:rsidR="005E61E6" w:rsidRPr="00CE7E60" w:rsidRDefault="005E61E6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3:45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  <w:r>
              <w:rPr>
                <w:rFonts w:ascii="Times" w:hAnsi="Times"/>
                <w:sz w:val="22"/>
                <w:szCs w:val="22"/>
              </w:rPr>
              <w:t xml:space="preserve"> – 5:15 pm</w:t>
            </w:r>
          </w:p>
        </w:tc>
        <w:tc>
          <w:tcPr>
            <w:tcW w:w="5760" w:type="dxa"/>
            <w:shd w:val="clear" w:color="auto" w:fill="auto"/>
          </w:tcPr>
          <w:p w14:paraId="1FED2498" w14:textId="6FE1182E" w:rsidR="006978C0" w:rsidRDefault="006978C0" w:rsidP="006978C0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E20C59">
              <w:rPr>
                <w:rFonts w:ascii="Times" w:hAnsi="Times"/>
                <w:sz w:val="22"/>
                <w:szCs w:val="22"/>
              </w:rPr>
              <w:t xml:space="preserve">*Session </w:t>
            </w:r>
            <w:r>
              <w:rPr>
                <w:rFonts w:ascii="Times" w:hAnsi="Times"/>
                <w:sz w:val="22"/>
                <w:szCs w:val="22"/>
              </w:rPr>
              <w:t>6</w:t>
            </w:r>
            <w:r w:rsidRPr="00E20C59">
              <w:rPr>
                <w:rFonts w:ascii="Times" w:hAnsi="Times"/>
                <w:sz w:val="22"/>
                <w:szCs w:val="22"/>
              </w:rPr>
              <w:t xml:space="preserve">: </w:t>
            </w:r>
            <w:r w:rsidRPr="00E20C59">
              <w:rPr>
                <w:rFonts w:ascii="Times" w:hAnsi="Times"/>
                <w:b w:val="0"/>
                <w:sz w:val="22"/>
                <w:szCs w:val="22"/>
              </w:rPr>
              <w:t>Gender. How to use evaluation for improved gender results.  Finding ways to</w:t>
            </w:r>
            <w:r w:rsidR="00266B19">
              <w:rPr>
                <w:rFonts w:ascii="Times" w:hAnsi="Times"/>
                <w:b w:val="0"/>
                <w:sz w:val="22"/>
                <w:szCs w:val="22"/>
              </w:rPr>
              <w:t xml:space="preserve"> harmonize our work on gender. </w:t>
            </w:r>
          </w:p>
          <w:p w14:paraId="212F1A9A" w14:textId="1501E0FD" w:rsidR="006978C0" w:rsidRPr="00836AB9" w:rsidRDefault="006978C0" w:rsidP="00266B19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3D6EB5">
              <w:rPr>
                <w:rFonts w:ascii="Times" w:hAnsi="Times"/>
                <w:b w:val="0"/>
                <w:sz w:val="22"/>
                <w:szCs w:val="22"/>
              </w:rPr>
              <w:t>Contributors</w:t>
            </w:r>
            <w:r>
              <w:rPr>
                <w:rFonts w:ascii="Times" w:hAnsi="Times"/>
                <w:b w:val="0"/>
                <w:sz w:val="22"/>
                <w:szCs w:val="22"/>
              </w:rPr>
              <w:t>: Kristin Lang (EIB), Anna Viggh (GEF)</w:t>
            </w:r>
            <w:r w:rsidR="00266B19">
              <w:rPr>
                <w:rFonts w:ascii="Times" w:hAnsi="Times"/>
                <w:b w:val="0"/>
                <w:sz w:val="22"/>
                <w:szCs w:val="22"/>
              </w:rPr>
              <w:t>, Marco Segone (UNEG Chair)</w:t>
            </w:r>
          </w:p>
        </w:tc>
        <w:tc>
          <w:tcPr>
            <w:tcW w:w="2340" w:type="dxa"/>
            <w:shd w:val="clear" w:color="auto" w:fill="auto"/>
          </w:tcPr>
          <w:p w14:paraId="271C4231" w14:textId="29B9E07F" w:rsidR="006978C0" w:rsidRPr="00266B19" w:rsidRDefault="006A4735" w:rsidP="00F84D30">
            <w:pPr>
              <w:pStyle w:val="Session"/>
              <w:spacing w:before="60" w:after="60"/>
              <w:jc w:val="left"/>
              <w:rPr>
                <w:rFonts w:ascii="Times" w:hAnsi="Times"/>
                <w:sz w:val="22"/>
                <w:szCs w:val="22"/>
              </w:rPr>
            </w:pPr>
            <w:r w:rsidRPr="00D75CA0">
              <w:rPr>
                <w:rFonts w:ascii="Times" w:hAnsi="Times"/>
                <w:sz w:val="22"/>
                <w:szCs w:val="22"/>
              </w:rPr>
              <w:t>Rakesh Nangia (AfDB)</w:t>
            </w:r>
          </w:p>
        </w:tc>
      </w:tr>
      <w:tr w:rsidR="005E61E6" w:rsidRPr="00CE7E60" w14:paraId="5A51CEB7" w14:textId="77777777" w:rsidTr="00B3731F">
        <w:trPr>
          <w:trHeight w:val="490"/>
        </w:trPr>
        <w:tc>
          <w:tcPr>
            <w:tcW w:w="2455" w:type="dxa"/>
            <w:shd w:val="clear" w:color="auto" w:fill="auto"/>
          </w:tcPr>
          <w:p w14:paraId="3B24C3E1" w14:textId="39E73059" w:rsidR="005E61E6" w:rsidRPr="00CE7E60" w:rsidRDefault="005E61E6" w:rsidP="00F84D30">
            <w:pPr>
              <w:pStyle w:val="Session"/>
              <w:spacing w:before="6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 xml:space="preserve">5:15 pm </w:t>
            </w:r>
            <w:r w:rsidRPr="00CE7E60">
              <w:rPr>
                <w:rFonts w:ascii="Times" w:hAnsi="Times"/>
                <w:sz w:val="22"/>
                <w:szCs w:val="22"/>
              </w:rPr>
              <w:t>– 5:</w:t>
            </w:r>
            <w:r>
              <w:rPr>
                <w:rFonts w:ascii="Times" w:hAnsi="Times"/>
                <w:sz w:val="22"/>
                <w:szCs w:val="22"/>
              </w:rPr>
              <w:t>30</w:t>
            </w:r>
            <w:r w:rsidRPr="00CE7E60">
              <w:rPr>
                <w:rFonts w:ascii="Times" w:hAnsi="Times"/>
                <w:sz w:val="22"/>
                <w:szCs w:val="22"/>
              </w:rPr>
              <w:t xml:space="preserve"> pm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0C7B6270" w14:textId="30179FE5" w:rsidR="005E61E6" w:rsidRPr="00CE7E60" w:rsidRDefault="004862B6" w:rsidP="00F84D30">
            <w:pPr>
              <w:pStyle w:val="Presentation"/>
              <w:spacing w:before="60" w:after="12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ECG b</w:t>
            </w:r>
            <w:r w:rsidR="005E61E6" w:rsidRPr="00233C2B">
              <w:rPr>
                <w:rFonts w:ascii="Times" w:hAnsi="Times"/>
                <w:sz w:val="22"/>
                <w:szCs w:val="22"/>
              </w:rPr>
              <w:t>usiness</w:t>
            </w:r>
          </w:p>
          <w:p w14:paraId="5A3F7A57" w14:textId="77777777" w:rsidR="005E61E6" w:rsidRPr="00CE7E60" w:rsidRDefault="005E61E6" w:rsidP="00F84D30">
            <w:pPr>
              <w:pStyle w:val="Presentation"/>
              <w:numPr>
                <w:ilvl w:val="0"/>
                <w:numId w:val="1"/>
              </w:numPr>
              <w:spacing w:before="6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CE7E60">
              <w:rPr>
                <w:rFonts w:ascii="Times" w:hAnsi="Times"/>
                <w:b w:val="0"/>
                <w:sz w:val="22"/>
                <w:szCs w:val="22"/>
              </w:rPr>
              <w:t>ECG membership update</w:t>
            </w:r>
          </w:p>
          <w:p w14:paraId="09AD2D43" w14:textId="135BB19A" w:rsidR="005E61E6" w:rsidRPr="004120A7" w:rsidRDefault="005E61E6" w:rsidP="00F84D30">
            <w:pPr>
              <w:pStyle w:val="Presentation"/>
              <w:numPr>
                <w:ilvl w:val="0"/>
                <w:numId w:val="1"/>
              </w:numPr>
              <w:spacing w:before="60" w:after="120"/>
              <w:rPr>
                <w:rFonts w:ascii="Times" w:hAnsi="Times"/>
                <w:b w:val="0"/>
                <w:sz w:val="22"/>
                <w:szCs w:val="22"/>
              </w:rPr>
            </w:pPr>
            <w:r w:rsidRPr="00CE7E60">
              <w:rPr>
                <w:rFonts w:ascii="Times" w:hAnsi="Times"/>
                <w:b w:val="0"/>
                <w:sz w:val="22"/>
                <w:szCs w:val="22"/>
              </w:rPr>
              <w:t>ECG cost-sharing/ Secretariat update</w:t>
            </w:r>
          </w:p>
        </w:tc>
        <w:tc>
          <w:tcPr>
            <w:tcW w:w="2340" w:type="dxa"/>
            <w:vMerge w:val="restart"/>
            <w:shd w:val="clear" w:color="auto" w:fill="auto"/>
          </w:tcPr>
          <w:p w14:paraId="53AE21C1" w14:textId="79C32F3B" w:rsidR="005E61E6" w:rsidRPr="00CE7E60" w:rsidRDefault="005E61E6" w:rsidP="00F84D30">
            <w:pPr>
              <w:pStyle w:val="Session"/>
              <w:spacing w:before="60" w:after="120"/>
              <w:jc w:val="left"/>
            </w:pPr>
            <w:r w:rsidRPr="004432DB">
              <w:rPr>
                <w:rFonts w:ascii="Times" w:hAnsi="Times"/>
                <w:sz w:val="22"/>
                <w:szCs w:val="22"/>
              </w:rPr>
              <w:t>Caroline Heider</w:t>
            </w:r>
            <w:r>
              <w:rPr>
                <w:rFonts w:ascii="Times" w:hAnsi="Times"/>
                <w:sz w:val="22"/>
                <w:szCs w:val="22"/>
              </w:rPr>
              <w:t xml:space="preserve"> (IEG)</w:t>
            </w:r>
          </w:p>
        </w:tc>
      </w:tr>
      <w:tr w:rsidR="005E61E6" w:rsidRPr="00CE7E60" w14:paraId="62CA8913" w14:textId="77777777" w:rsidTr="00B3731F">
        <w:trPr>
          <w:trHeight w:val="490"/>
        </w:trPr>
        <w:tc>
          <w:tcPr>
            <w:tcW w:w="2455" w:type="dxa"/>
            <w:shd w:val="clear" w:color="auto" w:fill="auto"/>
          </w:tcPr>
          <w:p w14:paraId="0F742803" w14:textId="40C7273B" w:rsidR="005E61E6" w:rsidRPr="00CE7E60" w:rsidRDefault="005E61E6" w:rsidP="00F84D30">
            <w:pPr>
              <w:pStyle w:val="Session"/>
              <w:spacing w:before="60" w:after="120"/>
              <w:jc w:val="left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5:30 pm - 5:4</w:t>
            </w:r>
            <w:r w:rsidRPr="00CE7E60">
              <w:rPr>
                <w:rFonts w:ascii="Times" w:hAnsi="Times"/>
                <w:sz w:val="22"/>
                <w:szCs w:val="22"/>
              </w:rPr>
              <w:t>5 pm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EFDDA34" w14:textId="62941A09" w:rsidR="005E61E6" w:rsidRPr="00CE7E60" w:rsidRDefault="004862B6" w:rsidP="00FC2C02">
            <w:pPr>
              <w:pStyle w:val="Presentation"/>
              <w:spacing w:before="60" w:after="120"/>
              <w:rPr>
                <w:rFonts w:ascii="Times" w:hAnsi="Times"/>
                <w:b w:val="0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Any other b</w:t>
            </w:r>
            <w:r w:rsidR="005E61E6" w:rsidRPr="00E943DD">
              <w:rPr>
                <w:rFonts w:ascii="Times" w:hAnsi="Times"/>
                <w:sz w:val="22"/>
                <w:szCs w:val="22"/>
              </w:rPr>
              <w:t>usiness</w:t>
            </w:r>
          </w:p>
        </w:tc>
        <w:tc>
          <w:tcPr>
            <w:tcW w:w="2340" w:type="dxa"/>
            <w:vMerge/>
            <w:shd w:val="clear" w:color="auto" w:fill="auto"/>
          </w:tcPr>
          <w:p w14:paraId="0BA8B8E9" w14:textId="77777777" w:rsidR="005E61E6" w:rsidRPr="00CE7E60" w:rsidRDefault="005E61E6" w:rsidP="00CF3CC5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  <w:tr w:rsidR="005E61E6" w:rsidRPr="00CE7E60" w14:paraId="057A0F5E" w14:textId="77777777" w:rsidTr="00B3731F">
        <w:trPr>
          <w:trHeight w:val="490"/>
        </w:trPr>
        <w:tc>
          <w:tcPr>
            <w:tcW w:w="2455" w:type="dxa"/>
            <w:shd w:val="clear" w:color="auto" w:fill="auto"/>
          </w:tcPr>
          <w:p w14:paraId="0EF99438" w14:textId="77777777" w:rsidR="005E61E6" w:rsidRPr="00CE7E60" w:rsidRDefault="005E61E6" w:rsidP="00CF3CC5">
            <w:pPr>
              <w:pStyle w:val="Session"/>
              <w:spacing w:before="120" w:after="120"/>
              <w:jc w:val="left"/>
              <w:rPr>
                <w:rFonts w:ascii="Times" w:hAnsi="Times"/>
                <w:sz w:val="22"/>
                <w:szCs w:val="22"/>
              </w:rPr>
            </w:pPr>
            <w:r w:rsidRPr="00CE7E60">
              <w:rPr>
                <w:rFonts w:ascii="Times" w:hAnsi="Times"/>
                <w:sz w:val="22"/>
                <w:szCs w:val="22"/>
              </w:rPr>
              <w:t>5:45 pm – 6:00 pm</w:t>
            </w:r>
          </w:p>
        </w:tc>
        <w:tc>
          <w:tcPr>
            <w:tcW w:w="5760" w:type="dxa"/>
            <w:shd w:val="clear" w:color="auto" w:fill="auto"/>
            <w:vAlign w:val="center"/>
          </w:tcPr>
          <w:p w14:paraId="17B7D48E" w14:textId="21785B4D" w:rsidR="005E61E6" w:rsidRPr="008544F5" w:rsidRDefault="004862B6" w:rsidP="00E514A3">
            <w:pPr>
              <w:pStyle w:val="Presentation"/>
              <w:spacing w:before="120" w:after="120"/>
              <w:rPr>
                <w:rFonts w:ascii="Times" w:hAnsi="Times"/>
                <w:sz w:val="22"/>
                <w:szCs w:val="22"/>
              </w:rPr>
            </w:pPr>
            <w:r>
              <w:rPr>
                <w:rFonts w:ascii="Times" w:hAnsi="Times"/>
                <w:sz w:val="22"/>
                <w:szCs w:val="22"/>
              </w:rPr>
              <w:t>Closing r</w:t>
            </w:r>
            <w:r w:rsidR="005E61E6" w:rsidRPr="008544F5">
              <w:rPr>
                <w:rFonts w:ascii="Times" w:hAnsi="Times"/>
                <w:sz w:val="22"/>
                <w:szCs w:val="22"/>
              </w:rPr>
              <w:t xml:space="preserve">emarks </w:t>
            </w:r>
            <w:r>
              <w:rPr>
                <w:rFonts w:ascii="Times" w:hAnsi="Times"/>
                <w:sz w:val="22"/>
                <w:szCs w:val="22"/>
              </w:rPr>
              <w:t xml:space="preserve">and </w:t>
            </w:r>
            <w:r w:rsidR="00E514A3">
              <w:rPr>
                <w:rFonts w:ascii="Times" w:hAnsi="Times"/>
                <w:sz w:val="22"/>
                <w:szCs w:val="22"/>
              </w:rPr>
              <w:t>Chairperson handover</w:t>
            </w:r>
          </w:p>
        </w:tc>
        <w:tc>
          <w:tcPr>
            <w:tcW w:w="2340" w:type="dxa"/>
            <w:vMerge/>
            <w:shd w:val="clear" w:color="auto" w:fill="auto"/>
          </w:tcPr>
          <w:p w14:paraId="02620582" w14:textId="77777777" w:rsidR="005E61E6" w:rsidRPr="00CE7E60" w:rsidRDefault="005E61E6" w:rsidP="00CF3CC5">
            <w:pPr>
              <w:pStyle w:val="Presentation"/>
              <w:spacing w:before="120" w:after="120"/>
              <w:rPr>
                <w:rFonts w:ascii="Times" w:hAnsi="Times"/>
                <w:b w:val="0"/>
                <w:sz w:val="22"/>
                <w:szCs w:val="22"/>
              </w:rPr>
            </w:pPr>
          </w:p>
        </w:tc>
      </w:tr>
    </w:tbl>
    <w:p w14:paraId="37D2E8BF" w14:textId="6DB007BE" w:rsidR="00953EB3" w:rsidRPr="00296899" w:rsidRDefault="00530470" w:rsidP="00296899">
      <w:pPr>
        <w:tabs>
          <w:tab w:val="left" w:pos="2190"/>
        </w:tabs>
        <w:rPr>
          <w:rFonts w:ascii="Times" w:hAnsi="Times"/>
          <w:sz w:val="22"/>
          <w:szCs w:val="22"/>
        </w:rPr>
      </w:pPr>
      <w:r>
        <w:rPr>
          <w:rFonts w:ascii="Times" w:hAnsi="Times"/>
          <w:i/>
          <w:sz w:val="22"/>
          <w:szCs w:val="22"/>
        </w:rPr>
        <w:t>*</w:t>
      </w:r>
      <w:r w:rsidRPr="00E20C59">
        <w:rPr>
          <w:rFonts w:ascii="Times" w:hAnsi="Times"/>
          <w:i/>
          <w:sz w:val="22"/>
          <w:szCs w:val="22"/>
        </w:rPr>
        <w:t xml:space="preserve">Note: Sessions 3, 4 and </w:t>
      </w:r>
      <w:r>
        <w:rPr>
          <w:rFonts w:ascii="Times" w:hAnsi="Times"/>
          <w:i/>
          <w:sz w:val="22"/>
          <w:szCs w:val="22"/>
        </w:rPr>
        <w:t>6</w:t>
      </w:r>
      <w:r w:rsidRPr="00E20C59">
        <w:rPr>
          <w:rFonts w:ascii="Times" w:hAnsi="Times"/>
          <w:i/>
          <w:sz w:val="22"/>
          <w:szCs w:val="22"/>
        </w:rPr>
        <w:t xml:space="preserve"> – </w:t>
      </w:r>
      <w:r>
        <w:rPr>
          <w:rFonts w:ascii="Times" w:hAnsi="Times"/>
          <w:i/>
          <w:sz w:val="22"/>
          <w:szCs w:val="22"/>
        </w:rPr>
        <w:t>O</w:t>
      </w:r>
      <w:r w:rsidRPr="00E20C59">
        <w:rPr>
          <w:rFonts w:ascii="Times" w:hAnsi="Times"/>
          <w:i/>
          <w:sz w:val="22"/>
          <w:szCs w:val="22"/>
        </w:rPr>
        <w:t>rder</w:t>
      </w:r>
      <w:r>
        <w:rPr>
          <w:rFonts w:ascii="Times" w:hAnsi="Times"/>
          <w:i/>
          <w:sz w:val="22"/>
          <w:szCs w:val="22"/>
        </w:rPr>
        <w:t xml:space="preserve"> of topics</w:t>
      </w:r>
      <w:r w:rsidRPr="00E20C59">
        <w:rPr>
          <w:rFonts w:ascii="Times" w:hAnsi="Times"/>
          <w:i/>
          <w:sz w:val="22"/>
          <w:szCs w:val="22"/>
        </w:rPr>
        <w:t xml:space="preserve"> to be confirmed.</w:t>
      </w:r>
    </w:p>
    <w:sectPr w:rsidR="00953EB3" w:rsidRPr="00296899" w:rsidSect="00613150">
      <w:pgSz w:w="12240" w:h="15840"/>
      <w:pgMar w:top="1080" w:right="1080" w:bottom="63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BCBF68" w14:textId="77777777" w:rsidR="00823414" w:rsidRDefault="00823414" w:rsidP="005B20AC">
      <w:r>
        <w:separator/>
      </w:r>
    </w:p>
  </w:endnote>
  <w:endnote w:type="continuationSeparator" w:id="0">
    <w:p w14:paraId="709835E6" w14:textId="77777777" w:rsidR="00823414" w:rsidRDefault="00823414" w:rsidP="005B2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altName w:val="Arial Unicode M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HG丸ｺﾞｼｯｸM-PRO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325D99" w14:textId="77777777" w:rsidR="00823414" w:rsidRDefault="00823414" w:rsidP="00CA2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D3D8375" w14:textId="77777777" w:rsidR="00823414" w:rsidRDefault="0082341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91E96" w14:textId="77777777" w:rsidR="00823414" w:rsidRDefault="00823414" w:rsidP="00CA22B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303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1FA73AA2" w14:textId="77777777" w:rsidR="00823414" w:rsidRDefault="00823414" w:rsidP="00CA22B2">
    <w:pPr>
      <w:pStyle w:val="Footer"/>
      <w:jc w:val="right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3C047" w14:textId="77777777" w:rsidR="00823414" w:rsidRDefault="0082341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A378E" w14:textId="77777777" w:rsidR="00823414" w:rsidRDefault="00823414" w:rsidP="005B20AC">
      <w:r>
        <w:separator/>
      </w:r>
    </w:p>
  </w:footnote>
  <w:footnote w:type="continuationSeparator" w:id="0">
    <w:p w14:paraId="26FA47C7" w14:textId="77777777" w:rsidR="00823414" w:rsidRDefault="00823414" w:rsidP="005B20A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418B8E" w14:textId="362476FD" w:rsidR="00823414" w:rsidRDefault="0082341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AD011" w14:textId="2FF5959D" w:rsidR="00823414" w:rsidRDefault="0082341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F637F2" w14:textId="78FA51E3" w:rsidR="00823414" w:rsidRDefault="0082341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1430C"/>
    <w:multiLevelType w:val="hybridMultilevel"/>
    <w:tmpl w:val="C6CAD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1135F"/>
    <w:multiLevelType w:val="hybridMultilevel"/>
    <w:tmpl w:val="9D8805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D070A3"/>
    <w:multiLevelType w:val="hybridMultilevel"/>
    <w:tmpl w:val="F9606A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F7F20"/>
    <w:multiLevelType w:val="hybridMultilevel"/>
    <w:tmpl w:val="9F6EA6F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E4B28"/>
    <w:multiLevelType w:val="hybridMultilevel"/>
    <w:tmpl w:val="E77AC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A6E9C"/>
    <w:multiLevelType w:val="hybridMultilevel"/>
    <w:tmpl w:val="509E31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C15323"/>
    <w:multiLevelType w:val="multilevel"/>
    <w:tmpl w:val="4FA4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3EA13C4"/>
    <w:multiLevelType w:val="hybridMultilevel"/>
    <w:tmpl w:val="031CB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B324D1"/>
    <w:multiLevelType w:val="hybridMultilevel"/>
    <w:tmpl w:val="FB8CF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053CD"/>
    <w:multiLevelType w:val="hybridMultilevel"/>
    <w:tmpl w:val="725C9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6D2CFD"/>
    <w:multiLevelType w:val="hybridMultilevel"/>
    <w:tmpl w:val="46AA5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702836"/>
    <w:multiLevelType w:val="hybridMultilevel"/>
    <w:tmpl w:val="C318F6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0922D3"/>
    <w:multiLevelType w:val="hybridMultilevel"/>
    <w:tmpl w:val="61125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2E44AB"/>
    <w:multiLevelType w:val="hybridMultilevel"/>
    <w:tmpl w:val="4B78AC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1537FC"/>
    <w:multiLevelType w:val="hybridMultilevel"/>
    <w:tmpl w:val="0DAA7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467FDC"/>
    <w:multiLevelType w:val="hybridMultilevel"/>
    <w:tmpl w:val="B9AA47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723C6C"/>
    <w:multiLevelType w:val="hybridMultilevel"/>
    <w:tmpl w:val="FBFA3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"/>
  </w:num>
  <w:num w:numId="4">
    <w:abstractNumId w:val="5"/>
  </w:num>
  <w:num w:numId="5">
    <w:abstractNumId w:val="3"/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1"/>
  </w:num>
  <w:num w:numId="9">
    <w:abstractNumId w:val="13"/>
  </w:num>
  <w:num w:numId="10">
    <w:abstractNumId w:val="1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  <w:num w:numId="14">
    <w:abstractNumId w:val="16"/>
  </w:num>
  <w:num w:numId="15">
    <w:abstractNumId w:val="7"/>
  </w:num>
  <w:num w:numId="16">
    <w:abstractNumId w:val="8"/>
  </w:num>
  <w:num w:numId="1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61C"/>
    <w:rsid w:val="000020FC"/>
    <w:rsid w:val="00007273"/>
    <w:rsid w:val="00016AAE"/>
    <w:rsid w:val="000307EB"/>
    <w:rsid w:val="00032AFD"/>
    <w:rsid w:val="00056333"/>
    <w:rsid w:val="0005682A"/>
    <w:rsid w:val="00056D5F"/>
    <w:rsid w:val="00056D82"/>
    <w:rsid w:val="0006239D"/>
    <w:rsid w:val="00082494"/>
    <w:rsid w:val="00084658"/>
    <w:rsid w:val="000863F2"/>
    <w:rsid w:val="000912D4"/>
    <w:rsid w:val="000A2D86"/>
    <w:rsid w:val="000A4E85"/>
    <w:rsid w:val="000A54B3"/>
    <w:rsid w:val="000B07F2"/>
    <w:rsid w:val="000B5896"/>
    <w:rsid w:val="000B67F5"/>
    <w:rsid w:val="000C3D1F"/>
    <w:rsid w:val="000D00AE"/>
    <w:rsid w:val="000D71FE"/>
    <w:rsid w:val="000D7872"/>
    <w:rsid w:val="000E0AB1"/>
    <w:rsid w:val="000E3690"/>
    <w:rsid w:val="000E6C9D"/>
    <w:rsid w:val="000E6EC2"/>
    <w:rsid w:val="000F2DE5"/>
    <w:rsid w:val="000F2F0E"/>
    <w:rsid w:val="000F48FC"/>
    <w:rsid w:val="000F5CD4"/>
    <w:rsid w:val="000F6916"/>
    <w:rsid w:val="001043BA"/>
    <w:rsid w:val="00104FAC"/>
    <w:rsid w:val="00106BBA"/>
    <w:rsid w:val="00110D5F"/>
    <w:rsid w:val="0011646B"/>
    <w:rsid w:val="0012133F"/>
    <w:rsid w:val="00122690"/>
    <w:rsid w:val="001421F3"/>
    <w:rsid w:val="00142465"/>
    <w:rsid w:val="00144765"/>
    <w:rsid w:val="0014689E"/>
    <w:rsid w:val="00151833"/>
    <w:rsid w:val="001525ED"/>
    <w:rsid w:val="00154854"/>
    <w:rsid w:val="00164ED9"/>
    <w:rsid w:val="00165360"/>
    <w:rsid w:val="0017005D"/>
    <w:rsid w:val="00172547"/>
    <w:rsid w:val="0017492C"/>
    <w:rsid w:val="001941DD"/>
    <w:rsid w:val="001951A0"/>
    <w:rsid w:val="00197AB8"/>
    <w:rsid w:val="00197BB5"/>
    <w:rsid w:val="001A40EA"/>
    <w:rsid w:val="001B26AC"/>
    <w:rsid w:val="001B2876"/>
    <w:rsid w:val="001B2AD4"/>
    <w:rsid w:val="001C3FDD"/>
    <w:rsid w:val="001C72D8"/>
    <w:rsid w:val="001D3A53"/>
    <w:rsid w:val="001D5D97"/>
    <w:rsid w:val="001E0D85"/>
    <w:rsid w:val="001E1E8D"/>
    <w:rsid w:val="001E448D"/>
    <w:rsid w:val="001E70AD"/>
    <w:rsid w:val="00202A21"/>
    <w:rsid w:val="00202DA4"/>
    <w:rsid w:val="002053BE"/>
    <w:rsid w:val="00206F40"/>
    <w:rsid w:val="0021045A"/>
    <w:rsid w:val="002125D4"/>
    <w:rsid w:val="002149B3"/>
    <w:rsid w:val="00223552"/>
    <w:rsid w:val="00231EB3"/>
    <w:rsid w:val="0023315A"/>
    <w:rsid w:val="0023353F"/>
    <w:rsid w:val="00233C2B"/>
    <w:rsid w:val="0024080A"/>
    <w:rsid w:val="00240F83"/>
    <w:rsid w:val="00245CC3"/>
    <w:rsid w:val="00252A8E"/>
    <w:rsid w:val="00255B0C"/>
    <w:rsid w:val="0025797A"/>
    <w:rsid w:val="00257AAE"/>
    <w:rsid w:val="00260A94"/>
    <w:rsid w:val="0026139E"/>
    <w:rsid w:val="00263C29"/>
    <w:rsid w:val="00266B19"/>
    <w:rsid w:val="00282266"/>
    <w:rsid w:val="00291375"/>
    <w:rsid w:val="00293973"/>
    <w:rsid w:val="00296899"/>
    <w:rsid w:val="002A4D70"/>
    <w:rsid w:val="002A52EE"/>
    <w:rsid w:val="002A5D43"/>
    <w:rsid w:val="002A6E81"/>
    <w:rsid w:val="002B0B8F"/>
    <w:rsid w:val="002B14AE"/>
    <w:rsid w:val="002B3855"/>
    <w:rsid w:val="002B6C46"/>
    <w:rsid w:val="002B6DF3"/>
    <w:rsid w:val="002B7946"/>
    <w:rsid w:val="002B7E21"/>
    <w:rsid w:val="002C0718"/>
    <w:rsid w:val="002C1824"/>
    <w:rsid w:val="002C3CDE"/>
    <w:rsid w:val="002C51C3"/>
    <w:rsid w:val="002C5C7E"/>
    <w:rsid w:val="002D3228"/>
    <w:rsid w:val="002D375D"/>
    <w:rsid w:val="002E3ADE"/>
    <w:rsid w:val="002E72F2"/>
    <w:rsid w:val="002F1619"/>
    <w:rsid w:val="002F3CB9"/>
    <w:rsid w:val="002F6E0B"/>
    <w:rsid w:val="002F7A81"/>
    <w:rsid w:val="00301CA3"/>
    <w:rsid w:val="00305383"/>
    <w:rsid w:val="0031530C"/>
    <w:rsid w:val="00315837"/>
    <w:rsid w:val="00316A80"/>
    <w:rsid w:val="00321308"/>
    <w:rsid w:val="00326504"/>
    <w:rsid w:val="00326BF6"/>
    <w:rsid w:val="00331D4C"/>
    <w:rsid w:val="0034053F"/>
    <w:rsid w:val="003430CE"/>
    <w:rsid w:val="0034352D"/>
    <w:rsid w:val="003436B1"/>
    <w:rsid w:val="00346B7D"/>
    <w:rsid w:val="00346E1F"/>
    <w:rsid w:val="003503B2"/>
    <w:rsid w:val="00356F50"/>
    <w:rsid w:val="003610E8"/>
    <w:rsid w:val="00361CE7"/>
    <w:rsid w:val="00370303"/>
    <w:rsid w:val="00374B1F"/>
    <w:rsid w:val="00376A32"/>
    <w:rsid w:val="0038109C"/>
    <w:rsid w:val="0038169A"/>
    <w:rsid w:val="00395982"/>
    <w:rsid w:val="003B3DA2"/>
    <w:rsid w:val="003B618D"/>
    <w:rsid w:val="003B63A6"/>
    <w:rsid w:val="003B71CD"/>
    <w:rsid w:val="003C1731"/>
    <w:rsid w:val="003D1F25"/>
    <w:rsid w:val="003D6EB5"/>
    <w:rsid w:val="003E0992"/>
    <w:rsid w:val="003E7A0E"/>
    <w:rsid w:val="003E7BB0"/>
    <w:rsid w:val="00402C59"/>
    <w:rsid w:val="0040361C"/>
    <w:rsid w:val="00406AD1"/>
    <w:rsid w:val="004119BC"/>
    <w:rsid w:val="004120A7"/>
    <w:rsid w:val="00420E36"/>
    <w:rsid w:val="00423D1D"/>
    <w:rsid w:val="004261B9"/>
    <w:rsid w:val="00433E66"/>
    <w:rsid w:val="004355D8"/>
    <w:rsid w:val="00435FC5"/>
    <w:rsid w:val="004365D3"/>
    <w:rsid w:val="00440CE9"/>
    <w:rsid w:val="004432DB"/>
    <w:rsid w:val="00446105"/>
    <w:rsid w:val="00453BFF"/>
    <w:rsid w:val="00455F85"/>
    <w:rsid w:val="004623D1"/>
    <w:rsid w:val="00477563"/>
    <w:rsid w:val="00480F13"/>
    <w:rsid w:val="004862B6"/>
    <w:rsid w:val="00486ABA"/>
    <w:rsid w:val="00490482"/>
    <w:rsid w:val="004958EE"/>
    <w:rsid w:val="004979DE"/>
    <w:rsid w:val="004A2ABF"/>
    <w:rsid w:val="004B022C"/>
    <w:rsid w:val="004B1F80"/>
    <w:rsid w:val="004C1D48"/>
    <w:rsid w:val="004C368B"/>
    <w:rsid w:val="004C5BED"/>
    <w:rsid w:val="004D07E9"/>
    <w:rsid w:val="004D0F33"/>
    <w:rsid w:val="004D2167"/>
    <w:rsid w:val="004E2487"/>
    <w:rsid w:val="004E5D63"/>
    <w:rsid w:val="004F5879"/>
    <w:rsid w:val="004F6968"/>
    <w:rsid w:val="00500346"/>
    <w:rsid w:val="005068EC"/>
    <w:rsid w:val="005136B9"/>
    <w:rsid w:val="00516A6D"/>
    <w:rsid w:val="00517027"/>
    <w:rsid w:val="005202AA"/>
    <w:rsid w:val="00530470"/>
    <w:rsid w:val="00534CCF"/>
    <w:rsid w:val="005439B7"/>
    <w:rsid w:val="005505D5"/>
    <w:rsid w:val="005604FC"/>
    <w:rsid w:val="00571A88"/>
    <w:rsid w:val="00575402"/>
    <w:rsid w:val="005829EC"/>
    <w:rsid w:val="00590AAB"/>
    <w:rsid w:val="00595D0A"/>
    <w:rsid w:val="005A0BF1"/>
    <w:rsid w:val="005A1FDE"/>
    <w:rsid w:val="005A30A2"/>
    <w:rsid w:val="005A369E"/>
    <w:rsid w:val="005A5514"/>
    <w:rsid w:val="005B20AC"/>
    <w:rsid w:val="005B4924"/>
    <w:rsid w:val="005B56E5"/>
    <w:rsid w:val="005C2887"/>
    <w:rsid w:val="005C4010"/>
    <w:rsid w:val="005D4C91"/>
    <w:rsid w:val="005D6541"/>
    <w:rsid w:val="005D75B2"/>
    <w:rsid w:val="005E04F4"/>
    <w:rsid w:val="005E1AE2"/>
    <w:rsid w:val="005E4C6B"/>
    <w:rsid w:val="005E5D49"/>
    <w:rsid w:val="005E61E6"/>
    <w:rsid w:val="005F0E2B"/>
    <w:rsid w:val="005F2D29"/>
    <w:rsid w:val="005F4852"/>
    <w:rsid w:val="006072BF"/>
    <w:rsid w:val="00613150"/>
    <w:rsid w:val="00613BB1"/>
    <w:rsid w:val="00617A0A"/>
    <w:rsid w:val="00627BC1"/>
    <w:rsid w:val="00630343"/>
    <w:rsid w:val="00630C2A"/>
    <w:rsid w:val="00633A1B"/>
    <w:rsid w:val="006355D8"/>
    <w:rsid w:val="00642744"/>
    <w:rsid w:val="00643318"/>
    <w:rsid w:val="0064777C"/>
    <w:rsid w:val="00651D44"/>
    <w:rsid w:val="006567F8"/>
    <w:rsid w:val="006604B9"/>
    <w:rsid w:val="00660E8E"/>
    <w:rsid w:val="00662A8A"/>
    <w:rsid w:val="00662B08"/>
    <w:rsid w:val="00665DFC"/>
    <w:rsid w:val="00673D60"/>
    <w:rsid w:val="00676E22"/>
    <w:rsid w:val="00677C7F"/>
    <w:rsid w:val="00677CAE"/>
    <w:rsid w:val="00681493"/>
    <w:rsid w:val="00691A28"/>
    <w:rsid w:val="006978C0"/>
    <w:rsid w:val="006A28BF"/>
    <w:rsid w:val="006A4735"/>
    <w:rsid w:val="006A6729"/>
    <w:rsid w:val="006C12B1"/>
    <w:rsid w:val="006C3030"/>
    <w:rsid w:val="006C5905"/>
    <w:rsid w:val="006C620C"/>
    <w:rsid w:val="006D05D7"/>
    <w:rsid w:val="006E399A"/>
    <w:rsid w:val="006E473B"/>
    <w:rsid w:val="006E77A6"/>
    <w:rsid w:val="006F1B57"/>
    <w:rsid w:val="0070019F"/>
    <w:rsid w:val="007040C4"/>
    <w:rsid w:val="007049AB"/>
    <w:rsid w:val="00704AA1"/>
    <w:rsid w:val="007068D6"/>
    <w:rsid w:val="00706923"/>
    <w:rsid w:val="00723796"/>
    <w:rsid w:val="007312B6"/>
    <w:rsid w:val="0073216F"/>
    <w:rsid w:val="007502EF"/>
    <w:rsid w:val="007577B0"/>
    <w:rsid w:val="0076043D"/>
    <w:rsid w:val="00761475"/>
    <w:rsid w:val="00767824"/>
    <w:rsid w:val="00767A55"/>
    <w:rsid w:val="00770757"/>
    <w:rsid w:val="007777C5"/>
    <w:rsid w:val="00780521"/>
    <w:rsid w:val="007851E2"/>
    <w:rsid w:val="00785650"/>
    <w:rsid w:val="00792756"/>
    <w:rsid w:val="007A0F05"/>
    <w:rsid w:val="007A2416"/>
    <w:rsid w:val="007B10B2"/>
    <w:rsid w:val="007B1C6C"/>
    <w:rsid w:val="007B5395"/>
    <w:rsid w:val="007C0AEE"/>
    <w:rsid w:val="007C1E20"/>
    <w:rsid w:val="007C3FCD"/>
    <w:rsid w:val="007D0C3E"/>
    <w:rsid w:val="007E0A2F"/>
    <w:rsid w:val="007E1384"/>
    <w:rsid w:val="00800604"/>
    <w:rsid w:val="0080308E"/>
    <w:rsid w:val="008052EC"/>
    <w:rsid w:val="008062B5"/>
    <w:rsid w:val="00806864"/>
    <w:rsid w:val="008177E6"/>
    <w:rsid w:val="008224EF"/>
    <w:rsid w:val="0082300B"/>
    <w:rsid w:val="00823414"/>
    <w:rsid w:val="00824CE1"/>
    <w:rsid w:val="00826784"/>
    <w:rsid w:val="0082768D"/>
    <w:rsid w:val="00830DCF"/>
    <w:rsid w:val="00836AB9"/>
    <w:rsid w:val="0084393B"/>
    <w:rsid w:val="0084576D"/>
    <w:rsid w:val="008467A1"/>
    <w:rsid w:val="00851ECD"/>
    <w:rsid w:val="00852B5E"/>
    <w:rsid w:val="008544F5"/>
    <w:rsid w:val="00862AD7"/>
    <w:rsid w:val="0086368D"/>
    <w:rsid w:val="00867CDE"/>
    <w:rsid w:val="00870011"/>
    <w:rsid w:val="00877B9D"/>
    <w:rsid w:val="00897A33"/>
    <w:rsid w:val="008A0642"/>
    <w:rsid w:val="008A5692"/>
    <w:rsid w:val="008A7557"/>
    <w:rsid w:val="008C3360"/>
    <w:rsid w:val="008D7964"/>
    <w:rsid w:val="008E37EE"/>
    <w:rsid w:val="008E3D9A"/>
    <w:rsid w:val="008F34DB"/>
    <w:rsid w:val="008F5472"/>
    <w:rsid w:val="009054DC"/>
    <w:rsid w:val="009105F7"/>
    <w:rsid w:val="009127A7"/>
    <w:rsid w:val="0091746F"/>
    <w:rsid w:val="009176DC"/>
    <w:rsid w:val="00920E01"/>
    <w:rsid w:val="00922294"/>
    <w:rsid w:val="00927FE4"/>
    <w:rsid w:val="009347F6"/>
    <w:rsid w:val="00940F00"/>
    <w:rsid w:val="00941FB7"/>
    <w:rsid w:val="009530A2"/>
    <w:rsid w:val="00953EB3"/>
    <w:rsid w:val="009560CD"/>
    <w:rsid w:val="009676A0"/>
    <w:rsid w:val="00974D5D"/>
    <w:rsid w:val="009812FA"/>
    <w:rsid w:val="009850E0"/>
    <w:rsid w:val="00986888"/>
    <w:rsid w:val="009913A6"/>
    <w:rsid w:val="009A1316"/>
    <w:rsid w:val="009A4C27"/>
    <w:rsid w:val="009A55F8"/>
    <w:rsid w:val="009B0336"/>
    <w:rsid w:val="009C606A"/>
    <w:rsid w:val="009E04D3"/>
    <w:rsid w:val="009E63A3"/>
    <w:rsid w:val="009F77C0"/>
    <w:rsid w:val="00A00810"/>
    <w:rsid w:val="00A22C6D"/>
    <w:rsid w:val="00A273E4"/>
    <w:rsid w:val="00A32190"/>
    <w:rsid w:val="00A34DC7"/>
    <w:rsid w:val="00A36A9D"/>
    <w:rsid w:val="00A44492"/>
    <w:rsid w:val="00A4510F"/>
    <w:rsid w:val="00A54528"/>
    <w:rsid w:val="00A6069E"/>
    <w:rsid w:val="00A62E52"/>
    <w:rsid w:val="00A63E92"/>
    <w:rsid w:val="00A70D6D"/>
    <w:rsid w:val="00A71925"/>
    <w:rsid w:val="00A75373"/>
    <w:rsid w:val="00A8388E"/>
    <w:rsid w:val="00A90E51"/>
    <w:rsid w:val="00A925B4"/>
    <w:rsid w:val="00AA5BF6"/>
    <w:rsid w:val="00AA5E36"/>
    <w:rsid w:val="00AB2F30"/>
    <w:rsid w:val="00AB7247"/>
    <w:rsid w:val="00AC53B4"/>
    <w:rsid w:val="00AD55EB"/>
    <w:rsid w:val="00AE0316"/>
    <w:rsid w:val="00AE08E8"/>
    <w:rsid w:val="00AE0901"/>
    <w:rsid w:val="00AE658A"/>
    <w:rsid w:val="00AF16D6"/>
    <w:rsid w:val="00AF1F27"/>
    <w:rsid w:val="00AF2038"/>
    <w:rsid w:val="00AF3B5E"/>
    <w:rsid w:val="00B03CF3"/>
    <w:rsid w:val="00B10549"/>
    <w:rsid w:val="00B15EC3"/>
    <w:rsid w:val="00B22A1F"/>
    <w:rsid w:val="00B2364A"/>
    <w:rsid w:val="00B352B0"/>
    <w:rsid w:val="00B3731F"/>
    <w:rsid w:val="00B42BD7"/>
    <w:rsid w:val="00B45605"/>
    <w:rsid w:val="00B46F21"/>
    <w:rsid w:val="00B5122D"/>
    <w:rsid w:val="00B523D9"/>
    <w:rsid w:val="00B776F6"/>
    <w:rsid w:val="00B8679F"/>
    <w:rsid w:val="00B902BD"/>
    <w:rsid w:val="00B93036"/>
    <w:rsid w:val="00B96327"/>
    <w:rsid w:val="00BA373F"/>
    <w:rsid w:val="00BA5425"/>
    <w:rsid w:val="00BB24B8"/>
    <w:rsid w:val="00BC02E0"/>
    <w:rsid w:val="00BD49C2"/>
    <w:rsid w:val="00BE43CA"/>
    <w:rsid w:val="00BE6167"/>
    <w:rsid w:val="00C02EB7"/>
    <w:rsid w:val="00C05330"/>
    <w:rsid w:val="00C17305"/>
    <w:rsid w:val="00C244F9"/>
    <w:rsid w:val="00C30C9B"/>
    <w:rsid w:val="00C323F0"/>
    <w:rsid w:val="00C32C69"/>
    <w:rsid w:val="00C4734F"/>
    <w:rsid w:val="00C5010C"/>
    <w:rsid w:val="00C546CF"/>
    <w:rsid w:val="00C55384"/>
    <w:rsid w:val="00C56E47"/>
    <w:rsid w:val="00C60AB2"/>
    <w:rsid w:val="00C610B0"/>
    <w:rsid w:val="00C62EF9"/>
    <w:rsid w:val="00C742FD"/>
    <w:rsid w:val="00C752B7"/>
    <w:rsid w:val="00C8125C"/>
    <w:rsid w:val="00C82D2B"/>
    <w:rsid w:val="00CA1A0B"/>
    <w:rsid w:val="00CA22B2"/>
    <w:rsid w:val="00CA5D1C"/>
    <w:rsid w:val="00CB25D3"/>
    <w:rsid w:val="00CC0F55"/>
    <w:rsid w:val="00CC473D"/>
    <w:rsid w:val="00CD4C97"/>
    <w:rsid w:val="00CD65CE"/>
    <w:rsid w:val="00CE1131"/>
    <w:rsid w:val="00CE5D5D"/>
    <w:rsid w:val="00CE7040"/>
    <w:rsid w:val="00CE7E60"/>
    <w:rsid w:val="00CF3CC5"/>
    <w:rsid w:val="00CF3E51"/>
    <w:rsid w:val="00CF40DC"/>
    <w:rsid w:val="00D039A3"/>
    <w:rsid w:val="00D03C9B"/>
    <w:rsid w:val="00D05CE6"/>
    <w:rsid w:val="00D07AF3"/>
    <w:rsid w:val="00D1344D"/>
    <w:rsid w:val="00D13E82"/>
    <w:rsid w:val="00D200D3"/>
    <w:rsid w:val="00D20330"/>
    <w:rsid w:val="00D21008"/>
    <w:rsid w:val="00D3188F"/>
    <w:rsid w:val="00D35486"/>
    <w:rsid w:val="00D359E8"/>
    <w:rsid w:val="00D36FFE"/>
    <w:rsid w:val="00D4036B"/>
    <w:rsid w:val="00D42746"/>
    <w:rsid w:val="00D429D0"/>
    <w:rsid w:val="00D431F0"/>
    <w:rsid w:val="00D44EC6"/>
    <w:rsid w:val="00D50913"/>
    <w:rsid w:val="00D531DE"/>
    <w:rsid w:val="00D66514"/>
    <w:rsid w:val="00D67BC8"/>
    <w:rsid w:val="00D7109A"/>
    <w:rsid w:val="00D75CA0"/>
    <w:rsid w:val="00D90C1C"/>
    <w:rsid w:val="00D932BE"/>
    <w:rsid w:val="00DB29A4"/>
    <w:rsid w:val="00DC4CE7"/>
    <w:rsid w:val="00DC76C5"/>
    <w:rsid w:val="00DD7ECA"/>
    <w:rsid w:val="00DE1539"/>
    <w:rsid w:val="00DF0883"/>
    <w:rsid w:val="00DF1C03"/>
    <w:rsid w:val="00DF2C8E"/>
    <w:rsid w:val="00DF7227"/>
    <w:rsid w:val="00E20C59"/>
    <w:rsid w:val="00E25F64"/>
    <w:rsid w:val="00E272E5"/>
    <w:rsid w:val="00E344D9"/>
    <w:rsid w:val="00E35215"/>
    <w:rsid w:val="00E514A3"/>
    <w:rsid w:val="00E51C1E"/>
    <w:rsid w:val="00E64B96"/>
    <w:rsid w:val="00E669A2"/>
    <w:rsid w:val="00E7084B"/>
    <w:rsid w:val="00E7129B"/>
    <w:rsid w:val="00E72E88"/>
    <w:rsid w:val="00E74B4D"/>
    <w:rsid w:val="00E82B31"/>
    <w:rsid w:val="00E837AA"/>
    <w:rsid w:val="00E84434"/>
    <w:rsid w:val="00E84839"/>
    <w:rsid w:val="00E87BB4"/>
    <w:rsid w:val="00E91EE5"/>
    <w:rsid w:val="00E92FA3"/>
    <w:rsid w:val="00E93A25"/>
    <w:rsid w:val="00E943DD"/>
    <w:rsid w:val="00EA1D85"/>
    <w:rsid w:val="00EA4115"/>
    <w:rsid w:val="00EB04E2"/>
    <w:rsid w:val="00EB10A0"/>
    <w:rsid w:val="00EC23D9"/>
    <w:rsid w:val="00ED0D0F"/>
    <w:rsid w:val="00ED72F9"/>
    <w:rsid w:val="00EE080E"/>
    <w:rsid w:val="00EE3042"/>
    <w:rsid w:val="00EF24C0"/>
    <w:rsid w:val="00EF739C"/>
    <w:rsid w:val="00F075F5"/>
    <w:rsid w:val="00F107A4"/>
    <w:rsid w:val="00F20A82"/>
    <w:rsid w:val="00F26D58"/>
    <w:rsid w:val="00F27C62"/>
    <w:rsid w:val="00F37A87"/>
    <w:rsid w:val="00F40A11"/>
    <w:rsid w:val="00F44C29"/>
    <w:rsid w:val="00F51F4A"/>
    <w:rsid w:val="00F65A8F"/>
    <w:rsid w:val="00F7182A"/>
    <w:rsid w:val="00F71868"/>
    <w:rsid w:val="00F822F5"/>
    <w:rsid w:val="00F83C4C"/>
    <w:rsid w:val="00F83CD9"/>
    <w:rsid w:val="00F84D30"/>
    <w:rsid w:val="00F864C5"/>
    <w:rsid w:val="00F86D5C"/>
    <w:rsid w:val="00F879EF"/>
    <w:rsid w:val="00F92A96"/>
    <w:rsid w:val="00F92B5B"/>
    <w:rsid w:val="00FA52B7"/>
    <w:rsid w:val="00FA7F7B"/>
    <w:rsid w:val="00FB2024"/>
    <w:rsid w:val="00FB513F"/>
    <w:rsid w:val="00FB56E3"/>
    <w:rsid w:val="00FB6129"/>
    <w:rsid w:val="00FC008A"/>
    <w:rsid w:val="00FC2C02"/>
    <w:rsid w:val="00FC4112"/>
    <w:rsid w:val="00FD326D"/>
    <w:rsid w:val="00FE209A"/>
    <w:rsid w:val="00FE32C3"/>
    <w:rsid w:val="00FE3E1A"/>
    <w:rsid w:val="00FE517D"/>
    <w:rsid w:val="00FE793A"/>
    <w:rsid w:val="00FF5FE0"/>
    <w:rsid w:val="00FF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7F95E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F0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F0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0E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F20A82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D932B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2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0AC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0A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FF7EC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A22B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5D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C546CF"/>
    <w:pPr>
      <w:spacing w:after="400"/>
      <w:outlineLvl w:val="0"/>
    </w:pPr>
    <w:rPr>
      <w:rFonts w:asciiTheme="majorHAnsi" w:hAnsiTheme="majorHAnsi"/>
      <w:sz w:val="52"/>
      <w:szCs w:val="48"/>
    </w:rPr>
  </w:style>
  <w:style w:type="paragraph" w:styleId="Heading2">
    <w:name w:val="heading 2"/>
    <w:basedOn w:val="Normal"/>
    <w:next w:val="Normal"/>
    <w:link w:val="Heading2Char"/>
    <w:qFormat/>
    <w:rsid w:val="00E93A25"/>
    <w:pPr>
      <w:spacing w:before="500" w:after="40"/>
      <w:outlineLvl w:val="1"/>
    </w:pPr>
    <w:rPr>
      <w:rFonts w:asciiTheme="majorHAnsi" w:hAnsiTheme="majorHAnsi"/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3A25"/>
    <w:rPr>
      <w:rFonts w:asciiTheme="majorHAnsi" w:hAnsiTheme="majorHAnsi"/>
      <w:b/>
      <w:sz w:val="22"/>
    </w:rPr>
  </w:style>
  <w:style w:type="paragraph" w:customStyle="1" w:styleId="Time">
    <w:name w:val="Time"/>
    <w:basedOn w:val="Normal"/>
    <w:qFormat/>
    <w:rsid w:val="00E93A25"/>
    <w:pPr>
      <w:spacing w:before="60"/>
    </w:pPr>
    <w:rPr>
      <w:spacing w:val="10"/>
      <w:sz w:val="16"/>
      <w:szCs w:val="16"/>
    </w:rPr>
  </w:style>
  <w:style w:type="paragraph" w:customStyle="1" w:styleId="Session">
    <w:name w:val="Session"/>
    <w:basedOn w:val="Normal"/>
    <w:qFormat/>
    <w:rsid w:val="00974D5D"/>
    <w:pPr>
      <w:jc w:val="center"/>
    </w:pPr>
    <w:rPr>
      <w:szCs w:val="18"/>
    </w:rPr>
  </w:style>
  <w:style w:type="paragraph" w:styleId="BalloonText">
    <w:name w:val="Balloon Text"/>
    <w:basedOn w:val="Normal"/>
    <w:semiHidden/>
    <w:rsid w:val="00DF0883"/>
    <w:rPr>
      <w:rFonts w:ascii="Tahoma" w:hAnsi="Tahoma" w:cs="Tahoma"/>
      <w:sz w:val="16"/>
      <w:szCs w:val="16"/>
    </w:rPr>
  </w:style>
  <w:style w:type="paragraph" w:customStyle="1" w:styleId="ConferenceName">
    <w:name w:val="Conference Name"/>
    <w:basedOn w:val="Normal"/>
    <w:qFormat/>
    <w:rsid w:val="00824CE1"/>
    <w:rPr>
      <w:b/>
    </w:rPr>
  </w:style>
  <w:style w:type="paragraph" w:customStyle="1" w:styleId="Presentation">
    <w:name w:val="Presentation"/>
    <w:basedOn w:val="Normal"/>
    <w:qFormat/>
    <w:rsid w:val="00824CE1"/>
    <w:rPr>
      <w:b/>
      <w:sz w:val="18"/>
      <w:szCs w:val="20"/>
    </w:rPr>
  </w:style>
  <w:style w:type="paragraph" w:styleId="DocumentMap">
    <w:name w:val="Document Map"/>
    <w:basedOn w:val="Normal"/>
    <w:semiHidden/>
    <w:rsid w:val="00FD326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59"/>
    <w:rsid w:val="00824C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824CE1"/>
    <w:rPr>
      <w:rFonts w:asciiTheme="majorHAnsi" w:hAnsiTheme="majorHAnsi"/>
      <w:sz w:val="52"/>
    </w:rPr>
  </w:style>
  <w:style w:type="character" w:customStyle="1" w:styleId="TitleChar">
    <w:name w:val="Title Char"/>
    <w:basedOn w:val="DefaultParagraphFont"/>
    <w:link w:val="Title"/>
    <w:uiPriority w:val="10"/>
    <w:rsid w:val="006355D8"/>
    <w:rPr>
      <w:rFonts w:asciiTheme="majorHAnsi" w:hAnsiTheme="majorHAnsi"/>
      <w:sz w:val="52"/>
      <w:szCs w:val="24"/>
    </w:rPr>
  </w:style>
  <w:style w:type="character" w:styleId="PlaceholderText">
    <w:name w:val="Placeholder Text"/>
    <w:basedOn w:val="DefaultParagraphFont"/>
    <w:uiPriority w:val="99"/>
    <w:semiHidden/>
    <w:rsid w:val="00A7537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F2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2F0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2F0E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2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2F0E"/>
    <w:rPr>
      <w:rFonts w:asciiTheme="minorHAnsi" w:hAnsiTheme="minorHAnsi"/>
      <w:b/>
      <w:bCs/>
    </w:rPr>
  </w:style>
  <w:style w:type="paragraph" w:styleId="Revision">
    <w:name w:val="Revision"/>
    <w:hidden/>
    <w:uiPriority w:val="99"/>
    <w:semiHidden/>
    <w:rsid w:val="00F20A82"/>
    <w:rPr>
      <w:rFonts w:asciiTheme="minorHAnsi" w:hAnsiTheme="minorHAnsi"/>
      <w:szCs w:val="24"/>
    </w:rPr>
  </w:style>
  <w:style w:type="paragraph" w:styleId="ListParagraph">
    <w:name w:val="List Paragraph"/>
    <w:basedOn w:val="Normal"/>
    <w:uiPriority w:val="34"/>
    <w:qFormat/>
    <w:rsid w:val="00D932BE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B20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0AC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5B20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0AC"/>
    <w:rPr>
      <w:rFonts w:asciiTheme="minorHAnsi" w:hAnsiTheme="minorHAnsi"/>
      <w:szCs w:val="24"/>
    </w:rPr>
  </w:style>
  <w:style w:type="character" w:styleId="Hyperlink">
    <w:name w:val="Hyperlink"/>
    <w:basedOn w:val="DefaultParagraphFont"/>
    <w:uiPriority w:val="99"/>
    <w:unhideWhenUsed/>
    <w:rsid w:val="00FF7EC5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A22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endnotes" Target="endnotes.xml"/><Relationship Id="rId20" Type="http://schemas.openxmlformats.org/officeDocument/2006/relationships/header" Target="header3.xml"/><Relationship Id="rId21" Type="http://schemas.openxmlformats.org/officeDocument/2006/relationships/footer" Target="footer3.xm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image" Target="media/image1.jpg"/><Relationship Id="rId11" Type="http://schemas.openxmlformats.org/officeDocument/2006/relationships/hyperlink" Target="http://siteresources.worldbank.org/INTIE/Resources/Bankmap.pdf" TargetMode="External"/><Relationship Id="rId12" Type="http://schemas.openxmlformats.org/officeDocument/2006/relationships/hyperlink" Target="http://iricchidc.com/" TargetMode="External"/><Relationship Id="rId13" Type="http://schemas.openxmlformats.org/officeDocument/2006/relationships/hyperlink" Target="http://www.tabardinn.com/restaurant/" TargetMode="External"/><Relationship Id="rId14" Type="http://schemas.openxmlformats.org/officeDocument/2006/relationships/hyperlink" Target="http://iricchidc.com/" TargetMode="External"/><Relationship Id="rId15" Type="http://schemas.openxmlformats.org/officeDocument/2006/relationships/hyperlink" Target="http://www.tabardinn.com/restaurant/" TargetMode="External"/><Relationship Id="rId16" Type="http://schemas.openxmlformats.org/officeDocument/2006/relationships/header" Target="header1.xml"/><Relationship Id="rId17" Type="http://schemas.openxmlformats.org/officeDocument/2006/relationships/header" Target="header2.xml"/><Relationship Id="rId18" Type="http://schemas.openxmlformats.org/officeDocument/2006/relationships/footer" Target="footer1.xml"/><Relationship Id="rId19" Type="http://schemas.openxmlformats.org/officeDocument/2006/relationships/footer" Target="footer2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T4596\AppData\Roaming\Microsoft\Templates\ConferenceAgendaTrack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E68D0-DCCC-44E5-AF3C-05D56754D2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9FE676-901B-F748-AD78-CB1504331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\Users\AVT4596\AppData\Roaming\Microsoft\Templates\ConferenceAgendaTracks.dotx</Template>
  <TotalTime>1</TotalTime>
  <Pages>2</Pages>
  <Words>394</Words>
  <Characters>2251</Characters>
  <Application>Microsoft Macintosh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Conference agenda with track</vt:lpstr>
      <vt:lpstr>Conference agenda with track</vt:lpstr>
    </vt:vector>
  </TitlesOfParts>
  <Company>Inter-American Development Bank</Company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agenda with track</dc:title>
  <dc:creator>Test</dc:creator>
  <cp:lastModifiedBy>M Weston</cp:lastModifiedBy>
  <cp:revision>3</cp:revision>
  <cp:lastPrinted>2015-06-26T15:21:00Z</cp:lastPrinted>
  <dcterms:created xsi:type="dcterms:W3CDTF">2016-01-11T19:06:00Z</dcterms:created>
  <dcterms:modified xsi:type="dcterms:W3CDTF">2016-01-11T19:55:00Z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TC010685191033</vt:lpwstr>
  </property>
</Properties>
</file>